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E259" w14:textId="035101AF" w:rsidR="00467623" w:rsidRDefault="00467623" w:rsidP="00467623">
      <w:pPr>
        <w:pStyle w:val="Paragraph"/>
        <w:jc w:val="right"/>
      </w:pPr>
      <w:r>
        <w:t xml:space="preserve">Please return to: </w:t>
      </w:r>
      <w:r>
        <w:tab/>
        <w:t>Equestrian Section Secretariat</w:t>
      </w:r>
    </w:p>
    <w:p w14:paraId="3E966260" w14:textId="0DE3ACF1" w:rsidR="00467623" w:rsidRDefault="00467623" w:rsidP="00467623">
      <w:pPr>
        <w:pStyle w:val="Paragraph"/>
        <w:jc w:val="right"/>
      </w:pPr>
      <w:r>
        <w:t>Office N° T.04.ABW</w:t>
      </w:r>
      <w:r w:rsidR="00637690">
        <w:t xml:space="preserve"> / </w:t>
      </w:r>
      <w:hyperlink r:id="rId12" w:history="1">
        <w:r w:rsidR="00637690" w:rsidRPr="00637690">
          <w:rPr>
            <w:rStyle w:val="HyperlinkBIS"/>
          </w:rPr>
          <w:t>equestrian.section@example.org</w:t>
        </w:r>
      </w:hyperlink>
      <w:r w:rsidR="00637690">
        <w:t xml:space="preserve"> </w:t>
      </w:r>
    </w:p>
    <w:p w14:paraId="44489FD9" w14:textId="77777777" w:rsidR="00467623" w:rsidRDefault="00467623" w:rsidP="00467623">
      <w:pPr>
        <w:spacing w:line="360" w:lineRule="auto"/>
      </w:pPr>
    </w:p>
    <w:p w14:paraId="312913BC" w14:textId="7467D5AE" w:rsidR="00467623" w:rsidRDefault="00BC3607" w:rsidP="00467623">
      <w:pPr>
        <w:pStyle w:val="PubliTitle"/>
      </w:pPr>
      <w:r>
        <w:t xml:space="preserve">Equestrian </w:t>
      </w:r>
      <w:r w:rsidR="00467623">
        <w:t>Section registration form</w:t>
      </w:r>
    </w:p>
    <w:p w14:paraId="29270942" w14:textId="603D57FA" w:rsidR="00467623" w:rsidRDefault="00467623" w:rsidP="00467623">
      <w:pPr>
        <w:pStyle w:val="Paragraph"/>
        <w:jc w:val="center"/>
      </w:pPr>
      <w:r>
        <w:t xml:space="preserve">I/We wish to apply for membership of the </w:t>
      </w:r>
      <w:r w:rsidR="00BC3607">
        <w:t xml:space="preserve">Equestrian </w:t>
      </w:r>
      <w:r>
        <w:t>Section</w:t>
      </w:r>
      <w:r w:rsidR="00BC3607">
        <w:t>.</w:t>
      </w:r>
    </w:p>
    <w:p w14:paraId="09C5D4A5" w14:textId="77777777" w:rsidR="00467623" w:rsidRDefault="00467623" w:rsidP="00467623">
      <w:pPr>
        <w:spacing w:line="360" w:lineRule="auto"/>
      </w:pPr>
    </w:p>
    <w:p w14:paraId="057B7551" w14:textId="77777777" w:rsidR="00467623" w:rsidRDefault="00467623" w:rsidP="00467623">
      <w:pPr>
        <w:pStyle w:val="Paragraph"/>
      </w:pPr>
      <w:r>
        <w:t>Surname:</w:t>
      </w:r>
      <w:r>
        <w:tab/>
        <w:t>………………………………………………………………………………………………...</w:t>
      </w:r>
    </w:p>
    <w:p w14:paraId="6C5060D1" w14:textId="77777777" w:rsidR="00467623" w:rsidRDefault="00467623" w:rsidP="00467623">
      <w:pPr>
        <w:pStyle w:val="Paragraph"/>
      </w:pPr>
      <w:r>
        <w:t>First name:</w:t>
      </w:r>
      <w:r>
        <w:tab/>
        <w:t>………………………………………………………………………………………………...</w:t>
      </w:r>
    </w:p>
    <w:p w14:paraId="6087AC2C" w14:textId="3CE523A5" w:rsidR="00BC3607" w:rsidRDefault="00BC3607" w:rsidP="00467623">
      <w:pPr>
        <w:pStyle w:val="Paragraph"/>
      </w:pPr>
      <w:r>
        <w:t>E-Mail:</w:t>
      </w:r>
      <w:r>
        <w:tab/>
      </w:r>
      <w:r>
        <w:tab/>
        <w:t>………………………………………………………………………………………………...</w:t>
      </w:r>
    </w:p>
    <w:p w14:paraId="629F1B33" w14:textId="77777777" w:rsidR="00467623" w:rsidRDefault="00467623" w:rsidP="00467623">
      <w:pPr>
        <w:pStyle w:val="Paragraph"/>
      </w:pPr>
    </w:p>
    <w:p w14:paraId="0CE35550" w14:textId="3E2CE503" w:rsidR="00467623" w:rsidRDefault="00467623" w:rsidP="00467623">
      <w:pPr>
        <w:pStyle w:val="Paragraph"/>
      </w:pPr>
      <w:r>
        <w:sym w:font="Symbol" w:char="F08E"/>
      </w:r>
      <w:r>
        <w:tab/>
        <w:t>Single membership</w:t>
      </w:r>
      <w:r w:rsidR="00637690">
        <w:t>; CHF 50</w:t>
      </w:r>
    </w:p>
    <w:p w14:paraId="742D829A" w14:textId="3A6E131A" w:rsidR="00467623" w:rsidRDefault="00467623" w:rsidP="00467623">
      <w:pPr>
        <w:pStyle w:val="Paragraph"/>
      </w:pPr>
      <w:r>
        <w:sym w:font="Symbol" w:char="F08E"/>
      </w:r>
      <w:r>
        <w:tab/>
        <w:t xml:space="preserve">Couple membership: max two (i.e. two adults or </w:t>
      </w:r>
      <w:r w:rsidR="006F535A">
        <w:t xml:space="preserve">1 </w:t>
      </w:r>
      <w:r>
        <w:t xml:space="preserve">adult and </w:t>
      </w:r>
      <w:r w:rsidR="006F535A">
        <w:t xml:space="preserve">1 </w:t>
      </w:r>
      <w:r>
        <w:t>junior member)</w:t>
      </w:r>
      <w:r w:rsidR="00637690">
        <w:t>; CHF 75</w:t>
      </w:r>
    </w:p>
    <w:p w14:paraId="046F4154" w14:textId="3272C70A" w:rsidR="00440B40" w:rsidRDefault="00467623" w:rsidP="00467623">
      <w:pPr>
        <w:pStyle w:val="Paragraph"/>
      </w:pPr>
      <w:r>
        <w:sym w:font="Symbol" w:char="F08E"/>
      </w:r>
      <w:r>
        <w:tab/>
        <w:t xml:space="preserve">Family membership: three </w:t>
      </w:r>
      <w:r w:rsidR="00F5719D">
        <w:t xml:space="preserve">or </w:t>
      </w:r>
      <w:r>
        <w:t>more members</w:t>
      </w:r>
      <w:r w:rsidR="00637690">
        <w:t>; CHF 100</w:t>
      </w:r>
    </w:p>
    <w:p w14:paraId="26DD10DB" w14:textId="77777777" w:rsidR="00467623" w:rsidRDefault="00467623" w:rsidP="00467623">
      <w:pPr>
        <w:spacing w:line="360" w:lineRule="auto"/>
      </w:pPr>
    </w:p>
    <w:p w14:paraId="36FE20F2" w14:textId="77777777" w:rsidR="006B0EC1" w:rsidRDefault="006B0EC1" w:rsidP="00467623">
      <w:pPr>
        <w:spacing w:line="360" w:lineRule="auto"/>
      </w:pPr>
    </w:p>
    <w:p w14:paraId="3DAC91DA" w14:textId="10880BD1" w:rsidR="00467623" w:rsidRDefault="00655209" w:rsidP="00467623">
      <w:pPr>
        <w:spacing w:line="360" w:lineRule="auto"/>
      </w:pPr>
      <w:r>
        <w:t>Name of additional member/s:</w:t>
      </w:r>
    </w:p>
    <w:p w14:paraId="20641BC8" w14:textId="77777777" w:rsidR="00467623" w:rsidRDefault="00467623" w:rsidP="00467623">
      <w:pPr>
        <w:spacing w:line="360" w:lineRule="auto"/>
      </w:pPr>
    </w:p>
    <w:p w14:paraId="3B8A9B5A" w14:textId="3E414B65" w:rsidR="00467623" w:rsidRDefault="00655209" w:rsidP="00655209">
      <w:pPr>
        <w:tabs>
          <w:tab w:val="right" w:leader="dot" w:pos="8789"/>
        </w:tabs>
        <w:spacing w:line="360" w:lineRule="auto"/>
      </w:pPr>
      <w:r>
        <w:tab/>
      </w:r>
    </w:p>
    <w:p w14:paraId="4F76A16A" w14:textId="77777777" w:rsidR="00467623" w:rsidRDefault="00467623" w:rsidP="00655209">
      <w:pPr>
        <w:tabs>
          <w:tab w:val="right" w:leader="dot" w:pos="8789"/>
        </w:tabs>
        <w:spacing w:line="360" w:lineRule="auto"/>
      </w:pPr>
    </w:p>
    <w:p w14:paraId="151B318F" w14:textId="69F64365" w:rsidR="00467623" w:rsidRDefault="00655209" w:rsidP="00655209">
      <w:pPr>
        <w:tabs>
          <w:tab w:val="right" w:leader="dot" w:pos="8789"/>
        </w:tabs>
        <w:spacing w:line="360" w:lineRule="auto"/>
      </w:pPr>
      <w:r>
        <w:tab/>
      </w:r>
    </w:p>
    <w:p w14:paraId="4F48EA74" w14:textId="77777777" w:rsidR="00467623" w:rsidRDefault="00467623" w:rsidP="00655209">
      <w:pPr>
        <w:tabs>
          <w:tab w:val="right" w:leader="dot" w:pos="8789"/>
        </w:tabs>
        <w:spacing w:line="360" w:lineRule="auto"/>
      </w:pPr>
    </w:p>
    <w:p w14:paraId="3B574420" w14:textId="11E38A8D" w:rsidR="00467623" w:rsidRDefault="00655209" w:rsidP="00655209">
      <w:pPr>
        <w:tabs>
          <w:tab w:val="right" w:leader="dot" w:pos="8789"/>
        </w:tabs>
        <w:spacing w:line="360" w:lineRule="auto"/>
      </w:pPr>
      <w:r>
        <w:tab/>
      </w:r>
    </w:p>
    <w:p w14:paraId="5CEFF4A3" w14:textId="77777777" w:rsidR="00655209" w:rsidRDefault="00655209" w:rsidP="00655209">
      <w:pPr>
        <w:tabs>
          <w:tab w:val="right" w:leader="dot" w:pos="8789"/>
        </w:tabs>
        <w:spacing w:line="360" w:lineRule="auto"/>
      </w:pPr>
    </w:p>
    <w:p w14:paraId="230A3150" w14:textId="23DE7A24" w:rsidR="00655209" w:rsidRDefault="00655209" w:rsidP="00655209">
      <w:pPr>
        <w:tabs>
          <w:tab w:val="right" w:leader="dot" w:pos="8789"/>
        </w:tabs>
        <w:spacing w:line="360" w:lineRule="auto"/>
      </w:pPr>
      <w:r>
        <w:tab/>
      </w:r>
    </w:p>
    <w:p w14:paraId="4DE970FB" w14:textId="77777777" w:rsidR="00467623" w:rsidRDefault="00467623" w:rsidP="00467623">
      <w:pPr>
        <w:spacing w:line="360" w:lineRule="auto"/>
      </w:pPr>
    </w:p>
    <w:p w14:paraId="5DAE5F28" w14:textId="77777777" w:rsidR="00655209" w:rsidRDefault="00655209" w:rsidP="00467623">
      <w:pPr>
        <w:spacing w:line="360" w:lineRule="auto"/>
      </w:pPr>
    </w:p>
    <w:p w14:paraId="1A7CAF85" w14:textId="77777777" w:rsidR="00655209" w:rsidRDefault="00655209" w:rsidP="00467623">
      <w:pPr>
        <w:spacing w:line="36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467623" w14:paraId="7DC0926B" w14:textId="77777777" w:rsidTr="00214CF1">
        <w:tc>
          <w:tcPr>
            <w:tcW w:w="4643" w:type="dxa"/>
          </w:tcPr>
          <w:p w14:paraId="10E2E1E0" w14:textId="77777777" w:rsidR="00467623" w:rsidRDefault="00467623" w:rsidP="00214CF1">
            <w:pPr>
              <w:spacing w:line="360" w:lineRule="auto"/>
            </w:pPr>
            <w:r>
              <w:t>Date: …………………………………………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4643" w:type="dxa"/>
          </w:tcPr>
          <w:p w14:paraId="6B0018B4" w14:textId="77777777" w:rsidR="00467623" w:rsidRDefault="00467623" w:rsidP="00214CF1">
            <w:pPr>
              <w:spacing w:line="360" w:lineRule="auto"/>
            </w:pPr>
            <w:r>
              <w:t>Signature: ……………………………………</w:t>
            </w:r>
            <w:proofErr w:type="gramStart"/>
            <w:r>
              <w:t>…..</w:t>
            </w:r>
            <w:proofErr w:type="gramEnd"/>
          </w:p>
        </w:tc>
      </w:tr>
    </w:tbl>
    <w:p w14:paraId="1B3C02A6" w14:textId="77777777" w:rsidR="00467623" w:rsidRDefault="00467623" w:rsidP="00467623">
      <w:pPr>
        <w:pStyle w:val="Paragraph"/>
      </w:pPr>
    </w:p>
    <w:sectPr w:rsidR="00467623" w:rsidSect="00FF2C9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126" w:right="1418" w:bottom="1418" w:left="1418" w:header="765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D264" w14:textId="77777777" w:rsidR="00467623" w:rsidRDefault="00467623" w:rsidP="00C77B29">
      <w:r>
        <w:separator/>
      </w:r>
    </w:p>
    <w:p w14:paraId="02944350" w14:textId="77777777" w:rsidR="00467623" w:rsidRDefault="00467623"/>
  </w:endnote>
  <w:endnote w:type="continuationSeparator" w:id="0">
    <w:p w14:paraId="15F68C5D" w14:textId="77777777" w:rsidR="00467623" w:rsidRDefault="00467623" w:rsidP="00C77B29">
      <w:r>
        <w:continuationSeparator/>
      </w:r>
    </w:p>
    <w:p w14:paraId="2E737A88" w14:textId="77777777" w:rsidR="00467623" w:rsidRDefault="00467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Pro 57 Condensed"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Borders>
        <w:top w:val="single" w:sz="4" w:space="0" w:color="706F6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103"/>
    </w:tblGrid>
    <w:tr w:rsidR="00F131FA" w14:paraId="59BF619D" w14:textId="77777777" w:rsidTr="002501EE">
      <w:trPr>
        <w:cantSplit/>
        <w:trHeight w:hRule="exact" w:val="340"/>
      </w:trPr>
      <w:tc>
        <w:tcPr>
          <w:tcW w:w="3969" w:type="dxa"/>
          <w:vAlign w:val="bottom"/>
        </w:tcPr>
        <w:p w14:paraId="1722A1BA" w14:textId="109D41B3" w:rsidR="00F131FA" w:rsidRDefault="00275B8D" w:rsidP="00C14EE0">
          <w:pPr>
            <w:pStyle w:val="Footertext"/>
          </w:pPr>
          <w:r>
            <w:t xml:space="preserve">January </w:t>
          </w:r>
          <w:r w:rsidR="00B03B30">
            <w:t>202</w:t>
          </w:r>
          <w:r w:rsidR="00637690">
            <w:t>6</w:t>
          </w:r>
        </w:p>
      </w:tc>
      <w:tc>
        <w:tcPr>
          <w:tcW w:w="5103" w:type="dxa"/>
        </w:tcPr>
        <w:p w14:paraId="26A3173E" w14:textId="77777777" w:rsidR="00F131FA" w:rsidRDefault="00F131FA" w:rsidP="00F131FA">
          <w:pPr>
            <w:tabs>
              <w:tab w:val="center" w:pos="567"/>
            </w:tabs>
            <w:spacing w:before="120"/>
            <w:rPr>
              <w:rStyle w:val="PageNumber"/>
            </w:rPr>
          </w:pPr>
          <w: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A09B2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 w:rsidRPr="00474E01">
            <w:rPr>
              <w:rStyle w:val="PageNumber"/>
            </w:rPr>
            <w:t>/</w:t>
          </w:r>
          <w:r w:rsidRPr="00474E01">
            <w:rPr>
              <w:rStyle w:val="PageNumber"/>
            </w:rPr>
            <w:fldChar w:fldCharType="begin"/>
          </w:r>
          <w:r w:rsidRPr="00474E01">
            <w:rPr>
              <w:rStyle w:val="PageNumber"/>
            </w:rPr>
            <w:instrText xml:space="preserve"> NUMPAGES  \* Arabic  \* MERGEFORMAT </w:instrText>
          </w:r>
          <w:r w:rsidRPr="00474E01">
            <w:rPr>
              <w:rStyle w:val="PageNumber"/>
            </w:rPr>
            <w:fldChar w:fldCharType="separate"/>
          </w:r>
          <w:r w:rsidR="00BA09B2">
            <w:rPr>
              <w:rStyle w:val="PageNumber"/>
              <w:noProof/>
            </w:rPr>
            <w:t>1</w:t>
          </w:r>
          <w:r w:rsidRPr="00474E01">
            <w:rPr>
              <w:rStyle w:val="PageNumber"/>
            </w:rPr>
            <w:fldChar w:fldCharType="end"/>
          </w:r>
        </w:p>
      </w:tc>
    </w:tr>
  </w:tbl>
  <w:p w14:paraId="1E10B7CD" w14:textId="77777777" w:rsidR="007E7DD5" w:rsidRPr="002F7AED" w:rsidRDefault="007E7DD5" w:rsidP="005C4A25">
    <w:pPr>
      <w:pStyle w:val="Footerempt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Borders>
        <w:top w:val="single" w:sz="4" w:space="0" w:color="706F6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103"/>
    </w:tblGrid>
    <w:tr w:rsidR="0081537F" w14:paraId="73858ED3" w14:textId="77777777" w:rsidTr="0006775C">
      <w:trPr>
        <w:cantSplit/>
        <w:trHeight w:hRule="exact" w:val="340"/>
      </w:trPr>
      <w:tc>
        <w:tcPr>
          <w:tcW w:w="3969" w:type="dxa"/>
          <w:vAlign w:val="bottom"/>
        </w:tcPr>
        <w:p w14:paraId="2D4D3464" w14:textId="77777777" w:rsidR="0081537F" w:rsidRDefault="0081537F" w:rsidP="00C14EE0">
          <w:pPr>
            <w:pStyle w:val="Footertext"/>
          </w:pPr>
        </w:p>
      </w:tc>
      <w:tc>
        <w:tcPr>
          <w:tcW w:w="5103" w:type="dxa"/>
        </w:tcPr>
        <w:p w14:paraId="05DFBDEB" w14:textId="77777777" w:rsidR="0081537F" w:rsidRDefault="0081537F" w:rsidP="00474E01">
          <w:pPr>
            <w:tabs>
              <w:tab w:val="center" w:pos="567"/>
            </w:tabs>
            <w:spacing w:before="120"/>
            <w:rPr>
              <w:rStyle w:val="PageNumber"/>
            </w:rPr>
          </w:pPr>
          <w:r>
            <w:tab/>
          </w:r>
          <w:r w:rsidR="00474E01" w:rsidRPr="00474E01">
            <w:rPr>
              <w:rStyle w:val="PageNumber"/>
            </w:rPr>
            <w:fldChar w:fldCharType="begin"/>
          </w:r>
          <w:r w:rsidR="00474E01" w:rsidRPr="00474E01">
            <w:rPr>
              <w:rStyle w:val="PageNumber"/>
            </w:rPr>
            <w:instrText xml:space="preserve"> PAGE  \* Arabic  \* MERGEFORMAT </w:instrText>
          </w:r>
          <w:r w:rsidR="00474E01" w:rsidRPr="00474E01">
            <w:rPr>
              <w:rStyle w:val="PageNumber"/>
            </w:rPr>
            <w:fldChar w:fldCharType="separate"/>
          </w:r>
          <w:r w:rsidR="00A26C9E">
            <w:rPr>
              <w:rStyle w:val="PageNumber"/>
              <w:noProof/>
            </w:rPr>
            <w:t>2</w:t>
          </w:r>
          <w:r w:rsidR="00474E01" w:rsidRPr="00474E01">
            <w:rPr>
              <w:rStyle w:val="PageNumber"/>
            </w:rPr>
            <w:fldChar w:fldCharType="end"/>
          </w:r>
          <w:r w:rsidRPr="00474E01">
            <w:rPr>
              <w:rStyle w:val="PageNumber"/>
            </w:rPr>
            <w:t>/</w:t>
          </w:r>
          <w:r w:rsidR="00474E01" w:rsidRPr="00474E01">
            <w:rPr>
              <w:rStyle w:val="PageNumber"/>
            </w:rPr>
            <w:fldChar w:fldCharType="begin"/>
          </w:r>
          <w:r w:rsidR="00474E01" w:rsidRPr="00474E01">
            <w:rPr>
              <w:rStyle w:val="PageNumber"/>
            </w:rPr>
            <w:instrText xml:space="preserve"> NUMPAGES  \* Arabic  \* MERGEFORMAT </w:instrText>
          </w:r>
          <w:r w:rsidR="00474E01" w:rsidRPr="00474E01">
            <w:rPr>
              <w:rStyle w:val="PageNumber"/>
            </w:rPr>
            <w:fldChar w:fldCharType="separate"/>
          </w:r>
          <w:r w:rsidR="00A26C9E">
            <w:rPr>
              <w:rStyle w:val="PageNumber"/>
              <w:noProof/>
            </w:rPr>
            <w:t>13</w:t>
          </w:r>
          <w:r w:rsidR="00474E01" w:rsidRPr="00474E01">
            <w:rPr>
              <w:rStyle w:val="PageNumber"/>
            </w:rPr>
            <w:fldChar w:fldCharType="end"/>
          </w:r>
        </w:p>
      </w:tc>
    </w:tr>
  </w:tbl>
  <w:p w14:paraId="65C5262B" w14:textId="77777777" w:rsidR="0081537F" w:rsidRDefault="0081537F" w:rsidP="00474E01">
    <w:pPr>
      <w:pStyle w:val="empty"/>
    </w:pPr>
  </w:p>
  <w:p w14:paraId="575620A7" w14:textId="77777777" w:rsidR="005F489F" w:rsidRDefault="005F489F" w:rsidP="005C4A25">
    <w:pPr>
      <w:pStyle w:val="Footerempt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30CB" w14:textId="77777777" w:rsidR="00467623" w:rsidRDefault="00467623" w:rsidP="00F76619">
      <w:pPr>
        <w:pStyle w:val="FootnoteSeparator"/>
      </w:pPr>
      <w:r>
        <w:separator/>
      </w:r>
    </w:p>
  </w:footnote>
  <w:footnote w:type="continuationSeparator" w:id="0">
    <w:p w14:paraId="574ECCCB" w14:textId="77777777" w:rsidR="00467623" w:rsidRDefault="00467623" w:rsidP="00C77B29">
      <w:r>
        <w:continuationSeparator/>
      </w:r>
    </w:p>
    <w:p w14:paraId="05135B98" w14:textId="77777777" w:rsidR="00467623" w:rsidRDefault="00467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1C36" w14:textId="0B78A8EC" w:rsidR="00A93950" w:rsidRPr="00637690" w:rsidRDefault="00637690" w:rsidP="00637690">
    <w:pPr>
      <w:pStyle w:val="Header"/>
      <w:jc w:val="left"/>
      <w:rPr>
        <w:lang w:val="de-CH"/>
      </w:rPr>
    </w:pPr>
    <w:r>
      <w:rPr>
        <w:lang w:val="de-CH"/>
      </w:rPr>
      <w:drawing>
        <wp:inline distT="0" distB="0" distL="0" distR="0" wp14:anchorId="2EF50CB3" wp14:editId="7C520D6D">
          <wp:extent cx="1997617" cy="396000"/>
          <wp:effectExtent l="0" t="0" r="3175" b="4445"/>
          <wp:docPr id="7575854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585466" name="Picture 757585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617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4" w:type="dxa"/>
      <w:tblInd w:w="-284" w:type="dxa"/>
      <w:tblBorders>
        <w:top w:val="none" w:sz="0" w:space="0" w:color="auto"/>
        <w:left w:val="none" w:sz="0" w:space="0" w:color="auto"/>
        <w:bottom w:val="single" w:sz="4" w:space="0" w:color="ADAFA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0"/>
      <w:gridCol w:w="6820"/>
      <w:gridCol w:w="2284"/>
    </w:tblGrid>
    <w:tr w:rsidR="00A22FE4" w14:paraId="7297834D" w14:textId="77777777" w:rsidTr="00472D6D">
      <w:trPr>
        <w:cantSplit/>
        <w:trHeight w:hRule="exact" w:val="859"/>
      </w:trPr>
      <w:tc>
        <w:tcPr>
          <w:tcW w:w="391" w:type="dxa"/>
          <w:tcBorders>
            <w:bottom w:val="nil"/>
          </w:tcBorders>
        </w:tcPr>
        <w:p w14:paraId="6AB9FFEA" w14:textId="77777777" w:rsidR="00A22FE4" w:rsidRDefault="00A22FE4" w:rsidP="00C77B29">
          <w:pPr>
            <w:pStyle w:val="Confidentiality"/>
          </w:pPr>
        </w:p>
      </w:tc>
      <w:tc>
        <w:tcPr>
          <w:tcW w:w="6804" w:type="dxa"/>
          <w:tcBorders>
            <w:bottom w:val="single" w:sz="4" w:space="0" w:color="706F6F"/>
          </w:tcBorders>
          <w:noWrap/>
          <w:tcMar>
            <w:right w:w="0" w:type="dxa"/>
          </w:tcMar>
          <w:vAlign w:val="bottom"/>
        </w:tcPr>
        <w:p w14:paraId="7C9BB722" w14:textId="77777777" w:rsidR="00A22FE4" w:rsidRPr="00C77B29" w:rsidRDefault="00A22FE4" w:rsidP="00FF2C97">
          <w:pPr>
            <w:pStyle w:val="Header"/>
          </w:pPr>
          <w:r w:rsidRPr="00C77B29">
            <w:drawing>
              <wp:inline distT="0" distB="0" distL="0" distR="0" wp14:anchorId="5D514643" wp14:editId="1201739A">
                <wp:extent cx="1361510" cy="396000"/>
                <wp:effectExtent l="0" t="0" r="0" b="4445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BIS_RGB S3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1510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bottom w:val="single" w:sz="4" w:space="0" w:color="706F6F"/>
          </w:tcBorders>
          <w:noWrap/>
          <w:tcMar>
            <w:left w:w="0" w:type="dxa"/>
            <w:bottom w:w="25" w:type="dxa"/>
            <w:right w:w="0" w:type="dxa"/>
          </w:tcMar>
          <w:vAlign w:val="bottom"/>
        </w:tcPr>
        <w:p w14:paraId="7CCD7F3F" w14:textId="77777777" w:rsidR="00A22FE4" w:rsidRPr="00750602" w:rsidRDefault="00A22FE4" w:rsidP="00D00980">
          <w:pPr>
            <w:pStyle w:val="Confidentiality"/>
          </w:pPr>
          <w:r>
            <w:t>Restricted</w:t>
          </w:r>
        </w:p>
      </w:tc>
    </w:tr>
  </w:tbl>
  <w:p w14:paraId="39952512" w14:textId="77777777" w:rsidR="005F489F" w:rsidRDefault="005F489F" w:rsidP="00A22FE4">
    <w:pPr>
      <w:pStyle w:val="Paragrap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B807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23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04A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60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D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66E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64CE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B07D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2C7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666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50B40"/>
    <w:multiLevelType w:val="hybridMultilevel"/>
    <w:tmpl w:val="3ED8578C"/>
    <w:lvl w:ilvl="0" w:tplc="3F7E403A">
      <w:start w:val="1"/>
      <w:numFmt w:val="bullet"/>
      <w:pStyle w:val="BulletsL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DD014E"/>
    <w:multiLevelType w:val="hybridMultilevel"/>
    <w:tmpl w:val="9A54FC50"/>
    <w:lvl w:ilvl="0" w:tplc="D0BAE63E">
      <w:start w:val="1"/>
      <w:numFmt w:val="bullet"/>
      <w:lvlText w:val="•"/>
      <w:lvlJc w:val="left"/>
      <w:pPr>
        <w:ind w:left="720" w:hanging="360"/>
      </w:pPr>
      <w:rPr>
        <w:rFonts w:ascii="Univers LT Pro 57 Condensed" w:hAnsi="Univers LT Pro 57 Condense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D3A67"/>
    <w:multiLevelType w:val="multilevel"/>
    <w:tmpl w:val="1CF2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560F9"/>
    <w:multiLevelType w:val="hybridMultilevel"/>
    <w:tmpl w:val="003AF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30E8A"/>
    <w:multiLevelType w:val="hybridMultilevel"/>
    <w:tmpl w:val="22101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4E82"/>
    <w:multiLevelType w:val="hybridMultilevel"/>
    <w:tmpl w:val="2244C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32D84"/>
    <w:multiLevelType w:val="hybridMultilevel"/>
    <w:tmpl w:val="A3A0C9B6"/>
    <w:lvl w:ilvl="0" w:tplc="08A4EB18">
      <w:start w:val="1"/>
      <w:numFmt w:val="lowerLetter"/>
      <w:pStyle w:val="List2letter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57DA18DA"/>
    <w:multiLevelType w:val="hybridMultilevel"/>
    <w:tmpl w:val="2B20C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3320B"/>
    <w:multiLevelType w:val="hybridMultilevel"/>
    <w:tmpl w:val="BD12F3D0"/>
    <w:lvl w:ilvl="0" w:tplc="DB4CAB36">
      <w:start w:val="1"/>
      <w:numFmt w:val="decimal"/>
      <w:pStyle w:val="List1"/>
      <w:lvlText w:val="%1."/>
      <w:lvlJc w:val="left"/>
      <w:pPr>
        <w:ind w:left="360" w:hanging="360"/>
      </w:pPr>
      <w:rPr>
        <w:rFonts w:ascii="Segoe UI" w:hAnsi="Segoe U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E7F5B"/>
    <w:multiLevelType w:val="hybridMultilevel"/>
    <w:tmpl w:val="E3BAEEA8"/>
    <w:lvl w:ilvl="0" w:tplc="642EC91E">
      <w:start w:val="1"/>
      <w:numFmt w:val="decimal"/>
      <w:pStyle w:val="List2number"/>
      <w:lvlText w:val="%1.1.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5E943027"/>
    <w:multiLevelType w:val="hybridMultilevel"/>
    <w:tmpl w:val="79B474E6"/>
    <w:lvl w:ilvl="0" w:tplc="0F28ED7A">
      <w:start w:val="1"/>
      <w:numFmt w:val="decimal"/>
      <w:lvlText w:val="%1."/>
      <w:lvlJc w:val="left"/>
      <w:pPr>
        <w:ind w:left="115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6008"/>
    <w:multiLevelType w:val="hybridMultilevel"/>
    <w:tmpl w:val="4954B28A"/>
    <w:lvl w:ilvl="0" w:tplc="0D4A13EE">
      <w:start w:val="1"/>
      <w:numFmt w:val="bullet"/>
      <w:pStyle w:val="BulletsL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 w:tplc="353EE486">
      <w:start w:val="1"/>
      <w:numFmt w:val="bullet"/>
      <w:lvlText w:val="–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800C4"/>
    <w:multiLevelType w:val="hybridMultilevel"/>
    <w:tmpl w:val="25BC2964"/>
    <w:lvl w:ilvl="0" w:tplc="67B88C4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329331">
    <w:abstractNumId w:val="10"/>
  </w:num>
  <w:num w:numId="2" w16cid:durableId="1317877287">
    <w:abstractNumId w:val="22"/>
  </w:num>
  <w:num w:numId="3" w16cid:durableId="1882859933">
    <w:abstractNumId w:val="21"/>
  </w:num>
  <w:num w:numId="4" w16cid:durableId="1996451998">
    <w:abstractNumId w:val="20"/>
  </w:num>
  <w:num w:numId="5" w16cid:durableId="701325231">
    <w:abstractNumId w:val="18"/>
  </w:num>
  <w:num w:numId="6" w16cid:durableId="1805922367">
    <w:abstractNumId w:val="12"/>
  </w:num>
  <w:num w:numId="7" w16cid:durableId="474030975">
    <w:abstractNumId w:val="19"/>
  </w:num>
  <w:num w:numId="8" w16cid:durableId="1602837029">
    <w:abstractNumId w:val="16"/>
  </w:num>
  <w:num w:numId="9" w16cid:durableId="927544581">
    <w:abstractNumId w:val="17"/>
  </w:num>
  <w:num w:numId="10" w16cid:durableId="630090774">
    <w:abstractNumId w:val="14"/>
  </w:num>
  <w:num w:numId="11" w16cid:durableId="892889821">
    <w:abstractNumId w:val="18"/>
    <w:lvlOverride w:ilvl="0">
      <w:startOverride w:val="1"/>
    </w:lvlOverride>
  </w:num>
  <w:num w:numId="12" w16cid:durableId="112097164">
    <w:abstractNumId w:val="18"/>
    <w:lvlOverride w:ilvl="0">
      <w:startOverride w:val="1"/>
    </w:lvlOverride>
  </w:num>
  <w:num w:numId="13" w16cid:durableId="893587341">
    <w:abstractNumId w:val="18"/>
    <w:lvlOverride w:ilvl="0">
      <w:startOverride w:val="1"/>
    </w:lvlOverride>
  </w:num>
  <w:num w:numId="14" w16cid:durableId="970288543">
    <w:abstractNumId w:val="11"/>
  </w:num>
  <w:num w:numId="15" w16cid:durableId="488249615">
    <w:abstractNumId w:val="9"/>
  </w:num>
  <w:num w:numId="16" w16cid:durableId="277224052">
    <w:abstractNumId w:val="8"/>
  </w:num>
  <w:num w:numId="17" w16cid:durableId="1211575498">
    <w:abstractNumId w:val="7"/>
  </w:num>
  <w:num w:numId="18" w16cid:durableId="1904829714">
    <w:abstractNumId w:val="6"/>
  </w:num>
  <w:num w:numId="19" w16cid:durableId="78599913">
    <w:abstractNumId w:val="5"/>
  </w:num>
  <w:num w:numId="20" w16cid:durableId="2008752539">
    <w:abstractNumId w:val="4"/>
  </w:num>
  <w:num w:numId="21" w16cid:durableId="1420755013">
    <w:abstractNumId w:val="3"/>
  </w:num>
  <w:num w:numId="22" w16cid:durableId="1326008139">
    <w:abstractNumId w:val="2"/>
  </w:num>
  <w:num w:numId="23" w16cid:durableId="1585533025">
    <w:abstractNumId w:val="1"/>
  </w:num>
  <w:num w:numId="24" w16cid:durableId="1048182975">
    <w:abstractNumId w:val="0"/>
  </w:num>
  <w:num w:numId="25" w16cid:durableId="1440952716">
    <w:abstractNumId w:val="15"/>
  </w:num>
  <w:num w:numId="26" w16cid:durableId="1708217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94"/>
  <w:clickAndTypeStyle w:val="Paragraph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suppressBottomSpacing/>
    <w:suppressTop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23"/>
    <w:rsid w:val="0000395E"/>
    <w:rsid w:val="000042FB"/>
    <w:rsid w:val="00017B32"/>
    <w:rsid w:val="00022597"/>
    <w:rsid w:val="000225C1"/>
    <w:rsid w:val="000240D2"/>
    <w:rsid w:val="00024B7A"/>
    <w:rsid w:val="0002784E"/>
    <w:rsid w:val="00027B2B"/>
    <w:rsid w:val="00032BCF"/>
    <w:rsid w:val="00032D10"/>
    <w:rsid w:val="000338D8"/>
    <w:rsid w:val="000348B5"/>
    <w:rsid w:val="00036C22"/>
    <w:rsid w:val="000378D0"/>
    <w:rsid w:val="00041F92"/>
    <w:rsid w:val="00051E7B"/>
    <w:rsid w:val="00053D50"/>
    <w:rsid w:val="00062A0F"/>
    <w:rsid w:val="00066AB2"/>
    <w:rsid w:val="0006775C"/>
    <w:rsid w:val="00077742"/>
    <w:rsid w:val="00091E5D"/>
    <w:rsid w:val="00095427"/>
    <w:rsid w:val="000A0B83"/>
    <w:rsid w:val="000B72B6"/>
    <w:rsid w:val="000C11C7"/>
    <w:rsid w:val="000C261E"/>
    <w:rsid w:val="000C526C"/>
    <w:rsid w:val="000D0E7C"/>
    <w:rsid w:val="000D1912"/>
    <w:rsid w:val="000D1CA5"/>
    <w:rsid w:val="000D7F22"/>
    <w:rsid w:val="000E06CD"/>
    <w:rsid w:val="000E0F8E"/>
    <w:rsid w:val="000E2773"/>
    <w:rsid w:val="000F0F3F"/>
    <w:rsid w:val="000F31C9"/>
    <w:rsid w:val="000F6257"/>
    <w:rsid w:val="001019F5"/>
    <w:rsid w:val="001073BD"/>
    <w:rsid w:val="00122033"/>
    <w:rsid w:val="0012450A"/>
    <w:rsid w:val="00126471"/>
    <w:rsid w:val="00126504"/>
    <w:rsid w:val="00135080"/>
    <w:rsid w:val="00136C33"/>
    <w:rsid w:val="00142691"/>
    <w:rsid w:val="00144056"/>
    <w:rsid w:val="00146526"/>
    <w:rsid w:val="00146CD8"/>
    <w:rsid w:val="00152BB2"/>
    <w:rsid w:val="001608C4"/>
    <w:rsid w:val="001611BB"/>
    <w:rsid w:val="001630B4"/>
    <w:rsid w:val="00164F70"/>
    <w:rsid w:val="001658A6"/>
    <w:rsid w:val="00172841"/>
    <w:rsid w:val="00176729"/>
    <w:rsid w:val="00176FF9"/>
    <w:rsid w:val="001801FD"/>
    <w:rsid w:val="00182B25"/>
    <w:rsid w:val="00184AC1"/>
    <w:rsid w:val="00197E52"/>
    <w:rsid w:val="001A1679"/>
    <w:rsid w:val="001A4E32"/>
    <w:rsid w:val="001B172F"/>
    <w:rsid w:val="001B6461"/>
    <w:rsid w:val="001B6780"/>
    <w:rsid w:val="001D250D"/>
    <w:rsid w:val="001D48A1"/>
    <w:rsid w:val="001D5248"/>
    <w:rsid w:val="001D7F84"/>
    <w:rsid w:val="001E1155"/>
    <w:rsid w:val="001F0CE3"/>
    <w:rsid w:val="001F22F3"/>
    <w:rsid w:val="001F5274"/>
    <w:rsid w:val="001F70B1"/>
    <w:rsid w:val="0020122D"/>
    <w:rsid w:val="00205B4B"/>
    <w:rsid w:val="00205F9E"/>
    <w:rsid w:val="00212B1D"/>
    <w:rsid w:val="0021454C"/>
    <w:rsid w:val="002258EF"/>
    <w:rsid w:val="00231C01"/>
    <w:rsid w:val="002324A6"/>
    <w:rsid w:val="00234B89"/>
    <w:rsid w:val="0023767B"/>
    <w:rsid w:val="00253F6B"/>
    <w:rsid w:val="00256D59"/>
    <w:rsid w:val="0025702B"/>
    <w:rsid w:val="00267F8E"/>
    <w:rsid w:val="00273A5D"/>
    <w:rsid w:val="00273ADF"/>
    <w:rsid w:val="00275B8D"/>
    <w:rsid w:val="00277564"/>
    <w:rsid w:val="00280333"/>
    <w:rsid w:val="002C03CC"/>
    <w:rsid w:val="002C4CC5"/>
    <w:rsid w:val="002C6883"/>
    <w:rsid w:val="002C6F7A"/>
    <w:rsid w:val="002C7296"/>
    <w:rsid w:val="002C7385"/>
    <w:rsid w:val="002D5538"/>
    <w:rsid w:val="002D5636"/>
    <w:rsid w:val="002D5B99"/>
    <w:rsid w:val="002E2E73"/>
    <w:rsid w:val="002E6E44"/>
    <w:rsid w:val="002E734F"/>
    <w:rsid w:val="002E7F27"/>
    <w:rsid w:val="002F1AED"/>
    <w:rsid w:val="002F23BD"/>
    <w:rsid w:val="002F5255"/>
    <w:rsid w:val="002F5EDA"/>
    <w:rsid w:val="002F7AED"/>
    <w:rsid w:val="00300CD3"/>
    <w:rsid w:val="00302D40"/>
    <w:rsid w:val="00310729"/>
    <w:rsid w:val="00337B8E"/>
    <w:rsid w:val="003418DD"/>
    <w:rsid w:val="0034473E"/>
    <w:rsid w:val="003543B7"/>
    <w:rsid w:val="00354C99"/>
    <w:rsid w:val="003550F9"/>
    <w:rsid w:val="00355BD3"/>
    <w:rsid w:val="0035787D"/>
    <w:rsid w:val="003609F3"/>
    <w:rsid w:val="003610F3"/>
    <w:rsid w:val="00362598"/>
    <w:rsid w:val="00363D82"/>
    <w:rsid w:val="003667D9"/>
    <w:rsid w:val="00377DCD"/>
    <w:rsid w:val="00387678"/>
    <w:rsid w:val="0039314C"/>
    <w:rsid w:val="0039350E"/>
    <w:rsid w:val="00395B7D"/>
    <w:rsid w:val="003A3469"/>
    <w:rsid w:val="003C32E6"/>
    <w:rsid w:val="003C4282"/>
    <w:rsid w:val="003D0F53"/>
    <w:rsid w:val="003D1884"/>
    <w:rsid w:val="003D5F1E"/>
    <w:rsid w:val="003D6427"/>
    <w:rsid w:val="003F298D"/>
    <w:rsid w:val="003F523A"/>
    <w:rsid w:val="004018EB"/>
    <w:rsid w:val="0040288C"/>
    <w:rsid w:val="004041EB"/>
    <w:rsid w:val="004070DA"/>
    <w:rsid w:val="00407A73"/>
    <w:rsid w:val="004110BF"/>
    <w:rsid w:val="00411BD0"/>
    <w:rsid w:val="0041323C"/>
    <w:rsid w:val="00414D46"/>
    <w:rsid w:val="00414D4C"/>
    <w:rsid w:val="00416A67"/>
    <w:rsid w:val="004225A3"/>
    <w:rsid w:val="00422755"/>
    <w:rsid w:val="00425DA1"/>
    <w:rsid w:val="004305A1"/>
    <w:rsid w:val="00435918"/>
    <w:rsid w:val="00436DFA"/>
    <w:rsid w:val="004409E9"/>
    <w:rsid w:val="00440B40"/>
    <w:rsid w:val="004459F0"/>
    <w:rsid w:val="00447CBD"/>
    <w:rsid w:val="004517F3"/>
    <w:rsid w:val="00464384"/>
    <w:rsid w:val="00467623"/>
    <w:rsid w:val="00470563"/>
    <w:rsid w:val="004712C9"/>
    <w:rsid w:val="00472D6D"/>
    <w:rsid w:val="00474E01"/>
    <w:rsid w:val="00490478"/>
    <w:rsid w:val="00492479"/>
    <w:rsid w:val="004A02DF"/>
    <w:rsid w:val="004A1BEC"/>
    <w:rsid w:val="004B450B"/>
    <w:rsid w:val="004F002E"/>
    <w:rsid w:val="004F3871"/>
    <w:rsid w:val="004F7311"/>
    <w:rsid w:val="005006E4"/>
    <w:rsid w:val="00511A84"/>
    <w:rsid w:val="00523EF1"/>
    <w:rsid w:val="00526063"/>
    <w:rsid w:val="00526EF6"/>
    <w:rsid w:val="005314E5"/>
    <w:rsid w:val="00533D24"/>
    <w:rsid w:val="00542AAF"/>
    <w:rsid w:val="00543797"/>
    <w:rsid w:val="00547A1D"/>
    <w:rsid w:val="00550D64"/>
    <w:rsid w:val="0056408C"/>
    <w:rsid w:val="00571C1A"/>
    <w:rsid w:val="00575C71"/>
    <w:rsid w:val="00580363"/>
    <w:rsid w:val="00583592"/>
    <w:rsid w:val="00587F5A"/>
    <w:rsid w:val="00592281"/>
    <w:rsid w:val="005A4903"/>
    <w:rsid w:val="005B0192"/>
    <w:rsid w:val="005B43F4"/>
    <w:rsid w:val="005B6AFC"/>
    <w:rsid w:val="005C246A"/>
    <w:rsid w:val="005C4A25"/>
    <w:rsid w:val="005D13DD"/>
    <w:rsid w:val="005D16F8"/>
    <w:rsid w:val="005D2F1F"/>
    <w:rsid w:val="005E6352"/>
    <w:rsid w:val="005E6FE6"/>
    <w:rsid w:val="005F33AE"/>
    <w:rsid w:val="005F489F"/>
    <w:rsid w:val="00602353"/>
    <w:rsid w:val="00621FD6"/>
    <w:rsid w:val="006247CC"/>
    <w:rsid w:val="006364E0"/>
    <w:rsid w:val="0063736C"/>
    <w:rsid w:val="00637690"/>
    <w:rsid w:val="006465D0"/>
    <w:rsid w:val="00651F58"/>
    <w:rsid w:val="006524CB"/>
    <w:rsid w:val="00655209"/>
    <w:rsid w:val="00662CAC"/>
    <w:rsid w:val="00664593"/>
    <w:rsid w:val="006645D3"/>
    <w:rsid w:val="00670DDA"/>
    <w:rsid w:val="00680919"/>
    <w:rsid w:val="0068364D"/>
    <w:rsid w:val="00685AA9"/>
    <w:rsid w:val="00687EBC"/>
    <w:rsid w:val="00693884"/>
    <w:rsid w:val="00694917"/>
    <w:rsid w:val="00694D23"/>
    <w:rsid w:val="00695FE1"/>
    <w:rsid w:val="006A3192"/>
    <w:rsid w:val="006B0848"/>
    <w:rsid w:val="006B0EC1"/>
    <w:rsid w:val="006B18F0"/>
    <w:rsid w:val="006B4C8E"/>
    <w:rsid w:val="006C30F4"/>
    <w:rsid w:val="006C3285"/>
    <w:rsid w:val="006C4BBE"/>
    <w:rsid w:val="006C6218"/>
    <w:rsid w:val="006C6D14"/>
    <w:rsid w:val="006D4596"/>
    <w:rsid w:val="006E1539"/>
    <w:rsid w:val="006F261C"/>
    <w:rsid w:val="006F535A"/>
    <w:rsid w:val="006F7911"/>
    <w:rsid w:val="00701DC5"/>
    <w:rsid w:val="00717774"/>
    <w:rsid w:val="00720EFE"/>
    <w:rsid w:val="00724DF1"/>
    <w:rsid w:val="007359CE"/>
    <w:rsid w:val="0075475B"/>
    <w:rsid w:val="00755ECF"/>
    <w:rsid w:val="00757AA7"/>
    <w:rsid w:val="00757B76"/>
    <w:rsid w:val="0076251E"/>
    <w:rsid w:val="00763BD3"/>
    <w:rsid w:val="00766D01"/>
    <w:rsid w:val="00770CD2"/>
    <w:rsid w:val="007711D7"/>
    <w:rsid w:val="00771EE1"/>
    <w:rsid w:val="0077788D"/>
    <w:rsid w:val="00780676"/>
    <w:rsid w:val="00780DB9"/>
    <w:rsid w:val="00782030"/>
    <w:rsid w:val="00790835"/>
    <w:rsid w:val="00792723"/>
    <w:rsid w:val="00793091"/>
    <w:rsid w:val="007A096F"/>
    <w:rsid w:val="007A21A0"/>
    <w:rsid w:val="007A23C4"/>
    <w:rsid w:val="007B256E"/>
    <w:rsid w:val="007B4326"/>
    <w:rsid w:val="007B71C5"/>
    <w:rsid w:val="007C604E"/>
    <w:rsid w:val="007C7AAA"/>
    <w:rsid w:val="007D64C4"/>
    <w:rsid w:val="007D682E"/>
    <w:rsid w:val="007E7DD5"/>
    <w:rsid w:val="007F0B63"/>
    <w:rsid w:val="007F1A4A"/>
    <w:rsid w:val="007F2381"/>
    <w:rsid w:val="007F3775"/>
    <w:rsid w:val="007F41A8"/>
    <w:rsid w:val="007F593D"/>
    <w:rsid w:val="008103BD"/>
    <w:rsid w:val="00813F77"/>
    <w:rsid w:val="0081537F"/>
    <w:rsid w:val="008161E2"/>
    <w:rsid w:val="00816CCF"/>
    <w:rsid w:val="00825B32"/>
    <w:rsid w:val="00825BF8"/>
    <w:rsid w:val="00826ED7"/>
    <w:rsid w:val="00827F7C"/>
    <w:rsid w:val="00832224"/>
    <w:rsid w:val="008336A9"/>
    <w:rsid w:val="00844CF7"/>
    <w:rsid w:val="00853A5F"/>
    <w:rsid w:val="00865DD9"/>
    <w:rsid w:val="0088761D"/>
    <w:rsid w:val="00897E4D"/>
    <w:rsid w:val="008A0971"/>
    <w:rsid w:val="008A648C"/>
    <w:rsid w:val="008B346B"/>
    <w:rsid w:val="008B4328"/>
    <w:rsid w:val="008C26FF"/>
    <w:rsid w:val="008C363E"/>
    <w:rsid w:val="008C3F37"/>
    <w:rsid w:val="008C59B7"/>
    <w:rsid w:val="008C6982"/>
    <w:rsid w:val="008D0771"/>
    <w:rsid w:val="008D3397"/>
    <w:rsid w:val="008D615B"/>
    <w:rsid w:val="008D6EBD"/>
    <w:rsid w:val="008E1BD0"/>
    <w:rsid w:val="008E4CC7"/>
    <w:rsid w:val="008E52C2"/>
    <w:rsid w:val="008F1E30"/>
    <w:rsid w:val="008F2ACE"/>
    <w:rsid w:val="009128E2"/>
    <w:rsid w:val="009157C5"/>
    <w:rsid w:val="009270B6"/>
    <w:rsid w:val="009272F3"/>
    <w:rsid w:val="009310B0"/>
    <w:rsid w:val="009353D5"/>
    <w:rsid w:val="009412DE"/>
    <w:rsid w:val="00942881"/>
    <w:rsid w:val="00945685"/>
    <w:rsid w:val="009471C0"/>
    <w:rsid w:val="00963F1C"/>
    <w:rsid w:val="0096423E"/>
    <w:rsid w:val="00965767"/>
    <w:rsid w:val="00965B9E"/>
    <w:rsid w:val="009834C2"/>
    <w:rsid w:val="00990C44"/>
    <w:rsid w:val="0099265C"/>
    <w:rsid w:val="0099680E"/>
    <w:rsid w:val="00996CF7"/>
    <w:rsid w:val="00997E6B"/>
    <w:rsid w:val="009A4B1E"/>
    <w:rsid w:val="009B0DE4"/>
    <w:rsid w:val="009B7347"/>
    <w:rsid w:val="009C7150"/>
    <w:rsid w:val="009D327F"/>
    <w:rsid w:val="009D6D93"/>
    <w:rsid w:val="009E0034"/>
    <w:rsid w:val="009E1FA8"/>
    <w:rsid w:val="009E717D"/>
    <w:rsid w:val="009F2ABC"/>
    <w:rsid w:val="009F753A"/>
    <w:rsid w:val="00A0636D"/>
    <w:rsid w:val="00A0656D"/>
    <w:rsid w:val="00A068A8"/>
    <w:rsid w:val="00A107A2"/>
    <w:rsid w:val="00A210F6"/>
    <w:rsid w:val="00A22FE4"/>
    <w:rsid w:val="00A242B0"/>
    <w:rsid w:val="00A25E4F"/>
    <w:rsid w:val="00A26C9E"/>
    <w:rsid w:val="00A333B4"/>
    <w:rsid w:val="00A3771A"/>
    <w:rsid w:val="00A455FB"/>
    <w:rsid w:val="00A459C8"/>
    <w:rsid w:val="00A565D2"/>
    <w:rsid w:val="00A64584"/>
    <w:rsid w:val="00A64A49"/>
    <w:rsid w:val="00A67EBA"/>
    <w:rsid w:val="00A72E39"/>
    <w:rsid w:val="00A73FF2"/>
    <w:rsid w:val="00A743C8"/>
    <w:rsid w:val="00A75C72"/>
    <w:rsid w:val="00A81F34"/>
    <w:rsid w:val="00A8619C"/>
    <w:rsid w:val="00A93950"/>
    <w:rsid w:val="00A949EC"/>
    <w:rsid w:val="00A94FBD"/>
    <w:rsid w:val="00AA0922"/>
    <w:rsid w:val="00AA147A"/>
    <w:rsid w:val="00AA3745"/>
    <w:rsid w:val="00AB0275"/>
    <w:rsid w:val="00AB6CB4"/>
    <w:rsid w:val="00AC334C"/>
    <w:rsid w:val="00AC5F10"/>
    <w:rsid w:val="00AD0494"/>
    <w:rsid w:val="00AD2FC1"/>
    <w:rsid w:val="00AD329B"/>
    <w:rsid w:val="00AD4DFA"/>
    <w:rsid w:val="00AF563E"/>
    <w:rsid w:val="00AF740F"/>
    <w:rsid w:val="00B03B30"/>
    <w:rsid w:val="00B144F6"/>
    <w:rsid w:val="00B2011E"/>
    <w:rsid w:val="00B25C15"/>
    <w:rsid w:val="00B34A32"/>
    <w:rsid w:val="00B55AD7"/>
    <w:rsid w:val="00B66072"/>
    <w:rsid w:val="00B7107E"/>
    <w:rsid w:val="00B71A65"/>
    <w:rsid w:val="00B734BF"/>
    <w:rsid w:val="00B74F1C"/>
    <w:rsid w:val="00B76316"/>
    <w:rsid w:val="00B779F5"/>
    <w:rsid w:val="00B822D8"/>
    <w:rsid w:val="00B90144"/>
    <w:rsid w:val="00B91C44"/>
    <w:rsid w:val="00B93CBA"/>
    <w:rsid w:val="00BA09B2"/>
    <w:rsid w:val="00BA5A21"/>
    <w:rsid w:val="00BB0384"/>
    <w:rsid w:val="00BB3169"/>
    <w:rsid w:val="00BB6A2F"/>
    <w:rsid w:val="00BC3607"/>
    <w:rsid w:val="00BD6E33"/>
    <w:rsid w:val="00BE16EB"/>
    <w:rsid w:val="00C12B3E"/>
    <w:rsid w:val="00C145B0"/>
    <w:rsid w:val="00C14EE0"/>
    <w:rsid w:val="00C36FE1"/>
    <w:rsid w:val="00C434E0"/>
    <w:rsid w:val="00C4515E"/>
    <w:rsid w:val="00C47EDC"/>
    <w:rsid w:val="00C54899"/>
    <w:rsid w:val="00C61A73"/>
    <w:rsid w:val="00C63E78"/>
    <w:rsid w:val="00C71E89"/>
    <w:rsid w:val="00C76135"/>
    <w:rsid w:val="00C77B29"/>
    <w:rsid w:val="00C85BAC"/>
    <w:rsid w:val="00C91C78"/>
    <w:rsid w:val="00C92E77"/>
    <w:rsid w:val="00C97C94"/>
    <w:rsid w:val="00CA7056"/>
    <w:rsid w:val="00CA7D72"/>
    <w:rsid w:val="00CB2741"/>
    <w:rsid w:val="00CB6610"/>
    <w:rsid w:val="00CC3F56"/>
    <w:rsid w:val="00CD13DC"/>
    <w:rsid w:val="00CD2C3B"/>
    <w:rsid w:val="00CD3BAF"/>
    <w:rsid w:val="00CF4A72"/>
    <w:rsid w:val="00CF6BCE"/>
    <w:rsid w:val="00CF7172"/>
    <w:rsid w:val="00D00980"/>
    <w:rsid w:val="00D167CE"/>
    <w:rsid w:val="00D22570"/>
    <w:rsid w:val="00D24C4D"/>
    <w:rsid w:val="00D26B36"/>
    <w:rsid w:val="00D270DA"/>
    <w:rsid w:val="00D31ACF"/>
    <w:rsid w:val="00D31C83"/>
    <w:rsid w:val="00D347DF"/>
    <w:rsid w:val="00D35392"/>
    <w:rsid w:val="00D360DE"/>
    <w:rsid w:val="00D41577"/>
    <w:rsid w:val="00D44A88"/>
    <w:rsid w:val="00D44CA4"/>
    <w:rsid w:val="00D47242"/>
    <w:rsid w:val="00D52C7F"/>
    <w:rsid w:val="00D56A66"/>
    <w:rsid w:val="00D6115C"/>
    <w:rsid w:val="00D63751"/>
    <w:rsid w:val="00D66DAB"/>
    <w:rsid w:val="00D67DB0"/>
    <w:rsid w:val="00D71915"/>
    <w:rsid w:val="00D83FCF"/>
    <w:rsid w:val="00D865F5"/>
    <w:rsid w:val="00DA6926"/>
    <w:rsid w:val="00DE0F9F"/>
    <w:rsid w:val="00DE1BAF"/>
    <w:rsid w:val="00DE7061"/>
    <w:rsid w:val="00DF07A0"/>
    <w:rsid w:val="00E0198E"/>
    <w:rsid w:val="00E0578C"/>
    <w:rsid w:val="00E05EA5"/>
    <w:rsid w:val="00E118BF"/>
    <w:rsid w:val="00E14AE7"/>
    <w:rsid w:val="00E27143"/>
    <w:rsid w:val="00E27AB4"/>
    <w:rsid w:val="00E3041E"/>
    <w:rsid w:val="00E31551"/>
    <w:rsid w:val="00E34B29"/>
    <w:rsid w:val="00E44F11"/>
    <w:rsid w:val="00E46156"/>
    <w:rsid w:val="00E5022F"/>
    <w:rsid w:val="00E525FD"/>
    <w:rsid w:val="00E52682"/>
    <w:rsid w:val="00E55168"/>
    <w:rsid w:val="00E746C0"/>
    <w:rsid w:val="00E9757A"/>
    <w:rsid w:val="00EA0911"/>
    <w:rsid w:val="00EA72D0"/>
    <w:rsid w:val="00EB2DCD"/>
    <w:rsid w:val="00EC2469"/>
    <w:rsid w:val="00EC4361"/>
    <w:rsid w:val="00ED4F6F"/>
    <w:rsid w:val="00EE1866"/>
    <w:rsid w:val="00EF0466"/>
    <w:rsid w:val="00F02937"/>
    <w:rsid w:val="00F03678"/>
    <w:rsid w:val="00F121E2"/>
    <w:rsid w:val="00F131FA"/>
    <w:rsid w:val="00F2270B"/>
    <w:rsid w:val="00F24DF1"/>
    <w:rsid w:val="00F2602E"/>
    <w:rsid w:val="00F26B5F"/>
    <w:rsid w:val="00F35E34"/>
    <w:rsid w:val="00F44972"/>
    <w:rsid w:val="00F5719D"/>
    <w:rsid w:val="00F607B5"/>
    <w:rsid w:val="00F60B37"/>
    <w:rsid w:val="00F61F11"/>
    <w:rsid w:val="00F63DFB"/>
    <w:rsid w:val="00F65971"/>
    <w:rsid w:val="00F73051"/>
    <w:rsid w:val="00F759DC"/>
    <w:rsid w:val="00F76619"/>
    <w:rsid w:val="00F802C0"/>
    <w:rsid w:val="00FA1445"/>
    <w:rsid w:val="00FA1C80"/>
    <w:rsid w:val="00FA7B55"/>
    <w:rsid w:val="00FB29CD"/>
    <w:rsid w:val="00FB6CCC"/>
    <w:rsid w:val="00FC2CA7"/>
    <w:rsid w:val="00FC441F"/>
    <w:rsid w:val="00FD0489"/>
    <w:rsid w:val="00FD18C9"/>
    <w:rsid w:val="00FD3D17"/>
    <w:rsid w:val="00FD4C32"/>
    <w:rsid w:val="00FE3B42"/>
    <w:rsid w:val="00FE7966"/>
    <w:rsid w:val="00FF2C97"/>
    <w:rsid w:val="00FF5AFF"/>
    <w:rsid w:val="00FF5B20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88843A"/>
  <w15:chartTrackingRefBased/>
  <w15:docId w15:val="{CBD26749-79A2-4957-A4BC-67D53755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23"/>
    <w:rPr>
      <w:rFonts w:ascii="Arial" w:eastAsia="Times New Roman" w:hAnsi="Arial" w:cs="Times New Roman"/>
    </w:rPr>
  </w:style>
  <w:style w:type="paragraph" w:styleId="Heading1">
    <w:name w:val="heading 1"/>
    <w:aliases w:val="HD 1"/>
    <w:basedOn w:val="Normal"/>
    <w:next w:val="Paragraph"/>
    <w:link w:val="Heading1Char"/>
    <w:qFormat/>
    <w:rsid w:val="00126471"/>
    <w:pPr>
      <w:keepNext/>
      <w:keepLines/>
      <w:widowControl w:val="0"/>
      <w:spacing w:before="560" w:after="280"/>
      <w:outlineLvl w:val="0"/>
    </w:pPr>
    <w:rPr>
      <w:rFonts w:ascii="Segoe UI Semibold" w:hAnsi="Segoe UI Semibold"/>
      <w:color w:val="AA322F"/>
      <w:sz w:val="28"/>
      <w:lang w:eastAsia="en-GB"/>
    </w:rPr>
  </w:style>
  <w:style w:type="paragraph" w:styleId="Heading2">
    <w:name w:val="heading 2"/>
    <w:aliases w:val="HD 2"/>
    <w:basedOn w:val="Heading1"/>
    <w:next w:val="Paragraph"/>
    <w:link w:val="Heading2Char"/>
    <w:uiPriority w:val="2"/>
    <w:qFormat/>
    <w:rsid w:val="00273A5D"/>
    <w:pPr>
      <w:widowControl/>
      <w:outlineLvl w:val="1"/>
    </w:pPr>
    <w:rPr>
      <w:sz w:val="24"/>
      <w:szCs w:val="24"/>
    </w:rPr>
  </w:style>
  <w:style w:type="paragraph" w:styleId="Heading3">
    <w:name w:val="heading 3"/>
    <w:aliases w:val="HD 3"/>
    <w:basedOn w:val="Heading2"/>
    <w:next w:val="Paragraph"/>
    <w:link w:val="Heading3Char"/>
    <w:uiPriority w:val="2"/>
    <w:qFormat/>
    <w:rsid w:val="00273A5D"/>
    <w:pPr>
      <w:spacing w:before="280"/>
      <w:outlineLvl w:val="2"/>
    </w:pPr>
    <w:rPr>
      <w:color w:val="706F6F"/>
      <w:sz w:val="21"/>
    </w:rPr>
  </w:style>
  <w:style w:type="paragraph" w:styleId="Heading4">
    <w:name w:val="heading 4"/>
    <w:aliases w:val="HD 4"/>
    <w:basedOn w:val="Heading3"/>
    <w:next w:val="Paragraph"/>
    <w:link w:val="Heading4Char"/>
    <w:uiPriority w:val="2"/>
    <w:qFormat/>
    <w:rsid w:val="00273A5D"/>
    <w:pPr>
      <w:outlineLvl w:val="3"/>
    </w:pPr>
    <w:rPr>
      <w:color w:val="auto"/>
    </w:rPr>
  </w:style>
  <w:style w:type="paragraph" w:styleId="Heading5">
    <w:name w:val="heading 5"/>
    <w:aliases w:val="HD 5"/>
    <w:basedOn w:val="Heading4"/>
    <w:next w:val="Paragraph"/>
    <w:link w:val="Heading5Char"/>
    <w:uiPriority w:val="2"/>
    <w:rsid w:val="00273A5D"/>
    <w:pPr>
      <w:outlineLvl w:val="4"/>
    </w:pPr>
    <w:rPr>
      <w:i/>
    </w:rPr>
  </w:style>
  <w:style w:type="paragraph" w:styleId="Heading6">
    <w:name w:val="heading 6"/>
    <w:basedOn w:val="Heading4"/>
    <w:next w:val="Normal"/>
    <w:link w:val="Heading6Char"/>
    <w:uiPriority w:val="9"/>
    <w:semiHidden/>
    <w:rsid w:val="00E3041E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rsid w:val="00E3041E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semiHidden/>
    <w:rsid w:val="00E3041E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semiHidden/>
    <w:rsid w:val="00E3041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">
    <w:name w:val="AuthorName"/>
    <w:basedOn w:val="Paragraph"/>
    <w:next w:val="Paragraph"/>
    <w:rsid w:val="002258EF"/>
    <w:pPr>
      <w:jc w:val="right"/>
    </w:pPr>
  </w:style>
  <w:style w:type="paragraph" w:customStyle="1" w:styleId="StyleBoxFootnoteSuperscript">
    <w:name w:val="Style BoxFootnote + Superscript"/>
    <w:basedOn w:val="BoxFootnote"/>
    <w:rsid w:val="00C76135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C76135"/>
    <w:pPr>
      <w:widowControl w:val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BoxAuthorName">
    <w:name w:val="Box_Author_Name"/>
    <w:basedOn w:val="Paragraph"/>
    <w:next w:val="Normal"/>
    <w:rsid w:val="00792723"/>
    <w:rPr>
      <w:rFonts w:ascii="Segoe UI Semibold" w:hAnsi="Segoe UI Semibold" w:cs="Segoe UI Semibold"/>
    </w:rPr>
  </w:style>
  <w:style w:type="paragraph" w:customStyle="1" w:styleId="BoxFootnote">
    <w:name w:val="BoxFootnote"/>
    <w:basedOn w:val="Paragraph"/>
    <w:uiPriority w:val="5"/>
    <w:rsid w:val="00C76135"/>
    <w:rPr>
      <w:sz w:val="15"/>
    </w:rPr>
  </w:style>
  <w:style w:type="paragraph" w:customStyle="1" w:styleId="BoxFootnoteText">
    <w:name w:val="BoxFootnoteText"/>
    <w:basedOn w:val="BoxFootnote"/>
    <w:rsid w:val="009270B6"/>
    <w:pPr>
      <w:spacing w:after="120"/>
    </w:pPr>
  </w:style>
  <w:style w:type="paragraph" w:customStyle="1" w:styleId="CoverTitle">
    <w:name w:val="CoverTitle"/>
    <w:basedOn w:val="Normal"/>
    <w:next w:val="Normal"/>
    <w:rsid w:val="00126471"/>
    <w:pPr>
      <w:spacing w:after="600"/>
    </w:pPr>
    <w:rPr>
      <w:rFonts w:ascii="Segoe UI Semibold" w:hAnsi="Segoe UI Semibold"/>
      <w:color w:val="AA322F"/>
      <w:sz w:val="70"/>
      <w:lang w:eastAsia="en-GB"/>
    </w:rPr>
  </w:style>
  <w:style w:type="paragraph" w:customStyle="1" w:styleId="CoverSubTitle">
    <w:name w:val="CoverSubTitle"/>
    <w:basedOn w:val="CoverTitle"/>
    <w:next w:val="Normal"/>
    <w:rsid w:val="004F7311"/>
    <w:rPr>
      <w:rFonts w:ascii="Segoe UI" w:hAnsi="Segoe UI"/>
      <w:color w:val="auto"/>
      <w:sz w:val="36"/>
    </w:rPr>
  </w:style>
  <w:style w:type="paragraph" w:customStyle="1" w:styleId="BulletsL2">
    <w:name w:val="BulletsL2"/>
    <w:basedOn w:val="Paragraph"/>
    <w:qFormat/>
    <w:rsid w:val="007F3775"/>
    <w:pPr>
      <w:numPr>
        <w:numId w:val="1"/>
      </w:numPr>
      <w:spacing w:after="140"/>
      <w:ind w:left="794" w:hanging="397"/>
    </w:pPr>
    <w:rPr>
      <w:lang w:eastAsia="en-GB"/>
    </w:rPr>
  </w:style>
  <w:style w:type="paragraph" w:styleId="NoSpacing">
    <w:name w:val="No Spacing"/>
    <w:uiPriority w:val="1"/>
    <w:rsid w:val="00680919"/>
    <w:pPr>
      <w:widowControl w:val="0"/>
    </w:pPr>
    <w:rPr>
      <w:rFonts w:ascii="Segoe UI" w:eastAsia="Times New Roman" w:hAnsi="Segoe UI" w:cs="Times New Roman"/>
      <w:sz w:val="21"/>
    </w:rPr>
  </w:style>
  <w:style w:type="paragraph" w:customStyle="1" w:styleId="BulletsL1">
    <w:name w:val="BulletsL1"/>
    <w:basedOn w:val="Paragraph"/>
    <w:qFormat/>
    <w:rsid w:val="007F3775"/>
    <w:pPr>
      <w:numPr>
        <w:numId w:val="3"/>
      </w:numPr>
      <w:tabs>
        <w:tab w:val="clear" w:pos="851"/>
      </w:tabs>
      <w:spacing w:after="140"/>
      <w:ind w:left="397" w:hanging="397"/>
    </w:pPr>
    <w:rPr>
      <w:lang w:eastAsia="en-GB"/>
    </w:rPr>
  </w:style>
  <w:style w:type="paragraph" w:customStyle="1" w:styleId="ContentSubTitle">
    <w:name w:val="Content_SubTitle"/>
    <w:basedOn w:val="ContentTitle"/>
    <w:next w:val="Normal"/>
    <w:qFormat/>
    <w:rsid w:val="00E14AE7"/>
    <w:rPr>
      <w:color w:val="706F6F"/>
      <w:sz w:val="28"/>
    </w:rPr>
  </w:style>
  <w:style w:type="paragraph" w:customStyle="1" w:styleId="SectionTitleBlack">
    <w:name w:val="SectionTitleBlack"/>
    <w:basedOn w:val="Normal"/>
    <w:next w:val="Paragraph"/>
    <w:qFormat/>
    <w:rsid w:val="00670DDA"/>
    <w:pPr>
      <w:keepNext/>
      <w:keepLines/>
      <w:widowControl w:val="0"/>
      <w:spacing w:after="560"/>
    </w:pPr>
    <w:rPr>
      <w:rFonts w:ascii="Segoe UI Light" w:hAnsi="Segoe UI Light"/>
      <w:sz w:val="48"/>
      <w:lang w:eastAsia="en-GB"/>
    </w:rPr>
  </w:style>
  <w:style w:type="table" w:customStyle="1" w:styleId="TableGrid3">
    <w:name w:val="Table Grid3"/>
    <w:basedOn w:val="TableNormal"/>
    <w:next w:val="TableGrid"/>
    <w:uiPriority w:val="39"/>
    <w:rsid w:val="00D35392"/>
    <w:pPr>
      <w:spacing w:line="596" w:lineRule="atLeast"/>
    </w:pPr>
    <w:rPr>
      <w:rFonts w:ascii="Segoe UI" w:eastAsia="Times New Roman" w:hAnsi="Segoe U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Red">
    <w:name w:val="SectionTitleRed"/>
    <w:basedOn w:val="SectionTitleBlack"/>
    <w:next w:val="Normal"/>
    <w:qFormat/>
    <w:rsid w:val="007F3775"/>
    <w:rPr>
      <w:color w:val="AA322F"/>
    </w:rPr>
  </w:style>
  <w:style w:type="paragraph" w:customStyle="1" w:styleId="SectionTitleWhite">
    <w:name w:val="SectionTitleWhite"/>
    <w:basedOn w:val="SectionTitleRed"/>
    <w:next w:val="Normal"/>
    <w:qFormat/>
    <w:rsid w:val="00670DDA"/>
    <w:rPr>
      <w:color w:val="FFFFFF" w:themeColor="background1"/>
    </w:rPr>
  </w:style>
  <w:style w:type="paragraph" w:customStyle="1" w:styleId="ToCTitle">
    <w:name w:val="ToC_Title"/>
    <w:basedOn w:val="CoverTitle"/>
    <w:next w:val="Paragraph"/>
    <w:rsid w:val="00126471"/>
    <w:pPr>
      <w:spacing w:after="360"/>
    </w:pPr>
    <w:rPr>
      <w:sz w:val="28"/>
    </w:rPr>
  </w:style>
  <w:style w:type="paragraph" w:customStyle="1" w:styleId="empty">
    <w:name w:val="empty"/>
    <w:basedOn w:val="Normal"/>
    <w:rsid w:val="00A22FE4"/>
    <w:pPr>
      <w:widowControl w:val="0"/>
    </w:pPr>
    <w:rPr>
      <w:rFonts w:ascii="Segoe UI" w:hAnsi="Segoe UI"/>
      <w:color w:val="FFFFFF"/>
      <w:sz w:val="2"/>
    </w:rPr>
  </w:style>
  <w:style w:type="paragraph" w:styleId="Footer">
    <w:name w:val="footer"/>
    <w:basedOn w:val="Normal"/>
    <w:link w:val="FooterChar"/>
    <w:rsid w:val="0076251E"/>
    <w:pPr>
      <w:tabs>
        <w:tab w:val="center" w:pos="4513"/>
        <w:tab w:val="right" w:pos="9026"/>
      </w:tabs>
    </w:pPr>
    <w:rPr>
      <w:rFonts w:ascii="Segoe UI" w:hAnsi="Segoe UI"/>
      <w:sz w:val="21"/>
      <w:lang w:eastAsia="en-GB"/>
    </w:rPr>
  </w:style>
  <w:style w:type="character" w:customStyle="1" w:styleId="FooterChar">
    <w:name w:val="Footer Char"/>
    <w:basedOn w:val="DefaultParagraphFont"/>
    <w:link w:val="Footer"/>
    <w:rsid w:val="0076251E"/>
    <w:rPr>
      <w:rFonts w:ascii="Segoe UI" w:eastAsia="Times New Roman" w:hAnsi="Segoe UI" w:cs="Times New Roman"/>
      <w:sz w:val="21"/>
      <w:lang w:eastAsia="en-GB"/>
    </w:rPr>
  </w:style>
  <w:style w:type="paragraph" w:customStyle="1" w:styleId="Footerempty">
    <w:name w:val="Footerempty"/>
    <w:basedOn w:val="Normal"/>
    <w:rsid w:val="00A22FE4"/>
    <w:pPr>
      <w:widowControl w:val="0"/>
    </w:pPr>
    <w:rPr>
      <w:rFonts w:ascii="Segoe UI" w:hAnsi="Segoe UI"/>
      <w:color w:val="FFFFFF"/>
      <w:sz w:val="2"/>
    </w:rPr>
  </w:style>
  <w:style w:type="paragraph" w:customStyle="1" w:styleId="Footertext">
    <w:name w:val="Footertext"/>
    <w:basedOn w:val="Normal"/>
    <w:rsid w:val="0076251E"/>
    <w:pPr>
      <w:spacing w:before="120"/>
    </w:pPr>
    <w:rPr>
      <w:rFonts w:ascii="Segoe UI" w:hAnsi="Segoe UI"/>
      <w:sz w:val="14"/>
    </w:rPr>
  </w:style>
  <w:style w:type="character" w:styleId="FootnoteReference">
    <w:name w:val="footnote reference"/>
    <w:basedOn w:val="DefaultParagraphFont"/>
    <w:rsid w:val="00A22FE4"/>
    <w:rPr>
      <w:rFonts w:ascii="Segoe UI" w:hAnsi="Segoe UI"/>
      <w:color w:val="auto"/>
      <w:vertAlign w:val="superscript"/>
    </w:rPr>
  </w:style>
  <w:style w:type="paragraph" w:styleId="FootnoteText">
    <w:name w:val="footnote text"/>
    <w:basedOn w:val="Normal"/>
    <w:link w:val="FootnoteTextChar"/>
    <w:rsid w:val="001073BD"/>
    <w:pPr>
      <w:widowControl w:val="0"/>
      <w:tabs>
        <w:tab w:val="left" w:pos="397"/>
      </w:tabs>
      <w:spacing w:after="120"/>
      <w:ind w:left="397" w:hanging="397"/>
      <w:jc w:val="both"/>
    </w:pPr>
    <w:rPr>
      <w:rFonts w:ascii="Segoe UI" w:hAnsi="Segoe UI"/>
      <w:sz w:val="16"/>
    </w:rPr>
  </w:style>
  <w:style w:type="character" w:customStyle="1" w:styleId="FootnoteTextChar">
    <w:name w:val="Footnote Text Char"/>
    <w:basedOn w:val="DefaultParagraphFont"/>
    <w:link w:val="FootnoteText"/>
    <w:rsid w:val="001073BD"/>
    <w:rPr>
      <w:rFonts w:ascii="Segoe UI" w:eastAsia="Times New Roman" w:hAnsi="Segoe UI" w:cs="Times New Roman"/>
      <w:sz w:val="16"/>
    </w:rPr>
  </w:style>
  <w:style w:type="paragraph" w:customStyle="1" w:styleId="FootnoteSeparator">
    <w:name w:val="FootnoteSeparator"/>
    <w:basedOn w:val="Normal"/>
    <w:rsid w:val="001073BD"/>
    <w:pPr>
      <w:widowControl w:val="0"/>
      <w:spacing w:before="240" w:after="120"/>
    </w:pPr>
    <w:rPr>
      <w:rFonts w:ascii="Segoe UI" w:hAnsi="Segoe UI"/>
      <w:sz w:val="21"/>
    </w:rPr>
  </w:style>
  <w:style w:type="paragraph" w:customStyle="1" w:styleId="GraphFootnote">
    <w:name w:val="GraphFootnote"/>
    <w:basedOn w:val="TableFootnote"/>
    <w:rsid w:val="008103BD"/>
  </w:style>
  <w:style w:type="paragraph" w:customStyle="1" w:styleId="TableMainHeading">
    <w:name w:val="TableMainHeading"/>
    <w:basedOn w:val="Paragraph"/>
    <w:next w:val="TableMainSubHeading"/>
    <w:qFormat/>
    <w:rsid w:val="00D35392"/>
    <w:pPr>
      <w:spacing w:before="120" w:after="120"/>
    </w:pPr>
    <w:rPr>
      <w:color w:val="AA322F"/>
    </w:rPr>
  </w:style>
  <w:style w:type="paragraph" w:customStyle="1" w:styleId="GraphMainHeading">
    <w:name w:val="GraphMainHeading"/>
    <w:basedOn w:val="TableMainHeading"/>
    <w:next w:val="GraphMainSubHeading"/>
    <w:uiPriority w:val="4"/>
    <w:qFormat/>
    <w:rsid w:val="00302D40"/>
    <w:rPr>
      <w:rFonts w:cs="Segoe UI"/>
      <w:lang w:eastAsia="en-GB"/>
    </w:rPr>
  </w:style>
  <w:style w:type="paragraph" w:customStyle="1" w:styleId="GraphMainSubHeading">
    <w:name w:val="GraphMainSubHeading"/>
    <w:basedOn w:val="TableMainSubHeading"/>
    <w:uiPriority w:val="4"/>
    <w:rsid w:val="00302D40"/>
    <w:pPr>
      <w:keepNext/>
    </w:pPr>
    <w:rPr>
      <w:rFonts w:cstheme="minorHAnsi"/>
    </w:rPr>
  </w:style>
  <w:style w:type="paragraph" w:customStyle="1" w:styleId="GraphNumber">
    <w:name w:val="GraphNumber"/>
    <w:basedOn w:val="TableNumber"/>
    <w:link w:val="GraphNumberChar"/>
    <w:rsid w:val="00302D40"/>
    <w:rPr>
      <w:rFonts w:cs="Segoe UI"/>
    </w:rPr>
  </w:style>
  <w:style w:type="character" w:customStyle="1" w:styleId="GraphNumberChar">
    <w:name w:val="GraphNumber Char"/>
    <w:link w:val="GraphNumber"/>
    <w:locked/>
    <w:rsid w:val="00302D40"/>
    <w:rPr>
      <w:rFonts w:ascii="Segoe UI" w:eastAsia="Times New Roman" w:hAnsi="Segoe UI" w:cs="Segoe UI"/>
      <w:sz w:val="18"/>
    </w:rPr>
  </w:style>
  <w:style w:type="paragraph" w:customStyle="1" w:styleId="GraphPanelHeading">
    <w:name w:val="GraphPanelHeading"/>
    <w:basedOn w:val="GraphMainSubHeading"/>
    <w:link w:val="GraphPanelHeadingChar"/>
    <w:rsid w:val="008103BD"/>
    <w:pPr>
      <w:spacing w:before="60" w:after="40"/>
    </w:pPr>
  </w:style>
  <w:style w:type="character" w:customStyle="1" w:styleId="GraphPanelHeadingChar">
    <w:name w:val="GraphPanelHeading Char"/>
    <w:link w:val="GraphPanelHeading"/>
    <w:locked/>
    <w:rsid w:val="008103BD"/>
    <w:rPr>
      <w:rFonts w:ascii="Segoe UI" w:eastAsia="Times New Roman" w:hAnsi="Segoe UI" w:cstheme="minorHAnsi"/>
      <w:sz w:val="18"/>
    </w:rPr>
  </w:style>
  <w:style w:type="paragraph" w:customStyle="1" w:styleId="TableMainSubHeading">
    <w:name w:val="TableMainSubHeading"/>
    <w:basedOn w:val="TableMainHeading"/>
    <w:rsid w:val="00302D40"/>
    <w:pPr>
      <w:spacing w:before="0"/>
    </w:pPr>
    <w:rPr>
      <w:color w:val="auto"/>
      <w:sz w:val="18"/>
    </w:rPr>
  </w:style>
  <w:style w:type="paragraph" w:customStyle="1" w:styleId="GraphUnitDescriptionLeft">
    <w:name w:val="GraphUnitDescriptionLeft"/>
    <w:basedOn w:val="Normal"/>
    <w:rsid w:val="00E3041E"/>
    <w:pPr>
      <w:tabs>
        <w:tab w:val="right" w:pos="2954"/>
        <w:tab w:val="right" w:pos="5222"/>
      </w:tabs>
      <w:spacing w:before="40"/>
    </w:pPr>
    <w:rPr>
      <w:color w:val="706F6F"/>
      <w:sz w:val="15"/>
    </w:rPr>
  </w:style>
  <w:style w:type="paragraph" w:customStyle="1" w:styleId="GraphUnitDescriptionRight">
    <w:name w:val="GraphUnitDescriptionRight"/>
    <w:basedOn w:val="Normal"/>
    <w:rsid w:val="00E3041E"/>
    <w:pPr>
      <w:spacing w:before="40"/>
      <w:jc w:val="right"/>
    </w:pPr>
    <w:rPr>
      <w:color w:val="706F6F"/>
      <w:sz w:val="15"/>
    </w:rPr>
  </w:style>
  <w:style w:type="character" w:customStyle="1" w:styleId="Heading1Char">
    <w:name w:val="Heading 1 Char"/>
    <w:aliases w:val="HD 1 Char"/>
    <w:basedOn w:val="DefaultParagraphFont"/>
    <w:link w:val="Heading1"/>
    <w:rsid w:val="00126471"/>
    <w:rPr>
      <w:rFonts w:ascii="Segoe UI Semibold" w:eastAsia="Times New Roman" w:hAnsi="Segoe UI Semibold" w:cs="Times New Roman"/>
      <w:color w:val="AA322F"/>
      <w:sz w:val="28"/>
      <w:lang w:eastAsia="en-GB"/>
    </w:rPr>
  </w:style>
  <w:style w:type="character" w:customStyle="1" w:styleId="Heading2Char">
    <w:name w:val="Heading 2 Char"/>
    <w:aliases w:val="HD 2 Char"/>
    <w:basedOn w:val="DefaultParagraphFont"/>
    <w:link w:val="Heading2"/>
    <w:uiPriority w:val="2"/>
    <w:rsid w:val="00273A5D"/>
    <w:rPr>
      <w:rFonts w:ascii="Segoe UI Semibold" w:eastAsia="Times New Roman" w:hAnsi="Segoe UI Semibold" w:cs="Times New Roman"/>
      <w:color w:val="AA322F"/>
      <w:sz w:val="24"/>
      <w:szCs w:val="24"/>
      <w:lang w:eastAsia="en-GB"/>
    </w:rPr>
  </w:style>
  <w:style w:type="character" w:customStyle="1" w:styleId="Heading3Char">
    <w:name w:val="Heading 3 Char"/>
    <w:aliases w:val="HD 3 Char"/>
    <w:basedOn w:val="DefaultParagraphFont"/>
    <w:link w:val="Heading3"/>
    <w:uiPriority w:val="2"/>
    <w:rsid w:val="00273A5D"/>
    <w:rPr>
      <w:rFonts w:ascii="Segoe UI Semibold" w:eastAsia="Times New Roman" w:hAnsi="Segoe UI Semibold" w:cs="Times New Roman"/>
      <w:color w:val="706F6F"/>
      <w:sz w:val="21"/>
      <w:szCs w:val="24"/>
      <w:lang w:eastAsia="en-GB"/>
    </w:rPr>
  </w:style>
  <w:style w:type="character" w:customStyle="1" w:styleId="Heading4Char">
    <w:name w:val="Heading 4 Char"/>
    <w:aliases w:val="HD 4 Char"/>
    <w:basedOn w:val="DefaultParagraphFont"/>
    <w:link w:val="Heading4"/>
    <w:uiPriority w:val="2"/>
    <w:rsid w:val="00273A5D"/>
    <w:rPr>
      <w:rFonts w:ascii="Segoe UI Semibold" w:eastAsia="Times New Roman" w:hAnsi="Segoe UI Semibold" w:cs="Times New Roman"/>
      <w:sz w:val="21"/>
      <w:szCs w:val="24"/>
      <w:lang w:eastAsia="en-GB"/>
    </w:rPr>
  </w:style>
  <w:style w:type="character" w:customStyle="1" w:styleId="Heading5Char">
    <w:name w:val="Heading 5 Char"/>
    <w:aliases w:val="HD 5 Char"/>
    <w:basedOn w:val="DefaultParagraphFont"/>
    <w:link w:val="Heading5"/>
    <w:uiPriority w:val="2"/>
    <w:rsid w:val="00273A5D"/>
    <w:rPr>
      <w:rFonts w:ascii="Segoe UI Semibold" w:eastAsia="Times New Roman" w:hAnsi="Segoe UI Semibold" w:cs="Times New Roman"/>
      <w:i/>
      <w:sz w:val="21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EE0"/>
    <w:rPr>
      <w:rFonts w:ascii="Segoe UI Semibold" w:eastAsia="Times New Roman" w:hAnsi="Segoe UI Semibold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EE0"/>
    <w:rPr>
      <w:rFonts w:ascii="Segoe UI Semibold" w:eastAsia="Times New Roman" w:hAnsi="Segoe UI Semibold" w:cs="Times New Roman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EE0"/>
    <w:rPr>
      <w:rFonts w:ascii="Segoe UI Semibold" w:eastAsia="Times New Roman" w:hAnsi="Segoe UI Semibold" w:cs="Times New Roman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EE0"/>
    <w:rPr>
      <w:rFonts w:ascii="Segoe UI Semibold" w:eastAsia="Times New Roman" w:hAnsi="Segoe UI Semibold" w:cs="Times New Roman"/>
      <w:lang w:eastAsia="en-GB"/>
    </w:rPr>
  </w:style>
  <w:style w:type="character" w:customStyle="1" w:styleId="HyperlinkBIS">
    <w:name w:val="HyperlinkBIS"/>
    <w:basedOn w:val="DefaultParagraphFont"/>
    <w:qFormat/>
    <w:rsid w:val="00B90144"/>
    <w:rPr>
      <w:rFonts w:asciiTheme="minorHAnsi" w:hAnsiTheme="minorHAnsi" w:cs="Segoe UI"/>
      <w:sz w:val="21"/>
      <w:u w:val="single" w:color="ADAFAF"/>
      <w:bdr w:val="none" w:sz="0" w:space="0" w:color="auto"/>
    </w:rPr>
  </w:style>
  <w:style w:type="paragraph" w:customStyle="1" w:styleId="IndentedHeading1">
    <w:name w:val="Indented Heading 1"/>
    <w:basedOn w:val="Heading1"/>
    <w:next w:val="Paragraph"/>
    <w:qFormat/>
    <w:rsid w:val="00E3041E"/>
    <w:pPr>
      <w:tabs>
        <w:tab w:val="left" w:pos="794"/>
      </w:tabs>
      <w:ind w:left="794" w:hanging="794"/>
    </w:pPr>
  </w:style>
  <w:style w:type="paragraph" w:customStyle="1" w:styleId="IndentedHeading2">
    <w:name w:val="Indented Heading 2"/>
    <w:basedOn w:val="Heading2"/>
    <w:next w:val="Paragraph"/>
    <w:qFormat/>
    <w:rsid w:val="00E3041E"/>
    <w:pPr>
      <w:tabs>
        <w:tab w:val="left" w:pos="794"/>
      </w:tabs>
      <w:ind w:left="794" w:hanging="794"/>
    </w:pPr>
  </w:style>
  <w:style w:type="paragraph" w:customStyle="1" w:styleId="IndentedHeading3">
    <w:name w:val="Indented Heading 3"/>
    <w:basedOn w:val="Heading3"/>
    <w:next w:val="Paragraph"/>
    <w:qFormat/>
    <w:rsid w:val="000348B5"/>
    <w:pPr>
      <w:tabs>
        <w:tab w:val="left" w:pos="794"/>
      </w:tabs>
      <w:ind w:left="794" w:hanging="794"/>
    </w:pPr>
  </w:style>
  <w:style w:type="paragraph" w:customStyle="1" w:styleId="IndentedHeading4">
    <w:name w:val="Indented Heading 4"/>
    <w:basedOn w:val="Heading4"/>
    <w:next w:val="Paragraph"/>
    <w:rsid w:val="003D5F1E"/>
    <w:pPr>
      <w:tabs>
        <w:tab w:val="left" w:pos="794"/>
      </w:tabs>
      <w:ind w:left="794" w:hanging="794"/>
    </w:pPr>
  </w:style>
  <w:style w:type="paragraph" w:customStyle="1" w:styleId="IndentedParagraph">
    <w:name w:val="Indented Paragraph"/>
    <w:basedOn w:val="Paragraph"/>
    <w:rsid w:val="00942881"/>
    <w:pPr>
      <w:tabs>
        <w:tab w:val="left" w:pos="794"/>
      </w:tabs>
      <w:ind w:left="794" w:hanging="794"/>
    </w:pPr>
    <w:rPr>
      <w:lang w:eastAsia="en-GB"/>
    </w:rPr>
  </w:style>
  <w:style w:type="paragraph" w:customStyle="1" w:styleId="GraphSources">
    <w:name w:val="GraphSources"/>
    <w:basedOn w:val="TableSources"/>
    <w:rsid w:val="008103BD"/>
  </w:style>
  <w:style w:type="paragraph" w:customStyle="1" w:styleId="NTHeading1">
    <w:name w:val="NT Heading 1"/>
    <w:basedOn w:val="Heading1"/>
    <w:next w:val="Paragraph"/>
    <w:rsid w:val="00E3041E"/>
  </w:style>
  <w:style w:type="paragraph" w:customStyle="1" w:styleId="NTHeading2">
    <w:name w:val="NT Heading 2"/>
    <w:basedOn w:val="Heading2"/>
    <w:next w:val="Normal"/>
    <w:uiPriority w:val="7"/>
    <w:unhideWhenUsed/>
    <w:rsid w:val="00DA6926"/>
  </w:style>
  <w:style w:type="paragraph" w:customStyle="1" w:styleId="NTHeading3">
    <w:name w:val="NT Heading 3"/>
    <w:basedOn w:val="Heading3"/>
    <w:next w:val="Normal"/>
    <w:uiPriority w:val="7"/>
    <w:unhideWhenUsed/>
    <w:rsid w:val="00DA6926"/>
  </w:style>
  <w:style w:type="paragraph" w:customStyle="1" w:styleId="NTHeading4">
    <w:name w:val="NT Heading 4"/>
    <w:basedOn w:val="Heading4"/>
    <w:next w:val="Normal"/>
    <w:uiPriority w:val="7"/>
    <w:unhideWhenUsed/>
    <w:rsid w:val="00DA6926"/>
  </w:style>
  <w:style w:type="paragraph" w:customStyle="1" w:styleId="NTIndentedHeading1">
    <w:name w:val="NT Indented Heading 1"/>
    <w:basedOn w:val="IndentedHeading1"/>
    <w:next w:val="Paragraph"/>
    <w:rsid w:val="003D5F1E"/>
  </w:style>
  <w:style w:type="paragraph" w:customStyle="1" w:styleId="NTIndentedHeading2">
    <w:name w:val="NT Indented Heading 2"/>
    <w:basedOn w:val="IndentedHeading2"/>
    <w:next w:val="Paragraph"/>
    <w:uiPriority w:val="7"/>
    <w:unhideWhenUsed/>
    <w:rsid w:val="003D5F1E"/>
  </w:style>
  <w:style w:type="paragraph" w:customStyle="1" w:styleId="NTIndentedHeading3">
    <w:name w:val="NT Indented Heading 3"/>
    <w:basedOn w:val="IndentedHeading3"/>
    <w:next w:val="Paragraph"/>
    <w:uiPriority w:val="7"/>
    <w:unhideWhenUsed/>
    <w:rsid w:val="003D5F1E"/>
    <w:rPr>
      <w:lang w:val="fr-CH"/>
    </w:rPr>
  </w:style>
  <w:style w:type="paragraph" w:customStyle="1" w:styleId="NTIndentedHeading4">
    <w:name w:val="NT Indented Heading 4"/>
    <w:basedOn w:val="IndentedHeading4"/>
    <w:next w:val="Paragraph"/>
    <w:uiPriority w:val="7"/>
    <w:unhideWhenUsed/>
    <w:rsid w:val="003D5F1E"/>
    <w:pPr>
      <w:spacing w:after="0"/>
    </w:pPr>
  </w:style>
  <w:style w:type="paragraph" w:customStyle="1" w:styleId="NumberedParagraph">
    <w:name w:val="Numbered Paragraph"/>
    <w:basedOn w:val="Paragraph"/>
    <w:qFormat/>
    <w:rsid w:val="00942881"/>
    <w:pPr>
      <w:ind w:left="794" w:hanging="794"/>
    </w:pPr>
    <w:rPr>
      <w:lang w:eastAsia="en-GB"/>
    </w:rPr>
  </w:style>
  <w:style w:type="paragraph" w:customStyle="1" w:styleId="List1">
    <w:name w:val="List1"/>
    <w:basedOn w:val="Paragraph"/>
    <w:qFormat/>
    <w:rsid w:val="007F3775"/>
    <w:pPr>
      <w:numPr>
        <w:numId w:val="5"/>
      </w:numPr>
      <w:spacing w:after="140"/>
      <w:ind w:left="397" w:hanging="397"/>
    </w:pPr>
  </w:style>
  <w:style w:type="paragraph" w:customStyle="1" w:styleId="List2number">
    <w:name w:val="List2number"/>
    <w:basedOn w:val="Paragraph"/>
    <w:qFormat/>
    <w:rsid w:val="007F3775"/>
    <w:pPr>
      <w:numPr>
        <w:numId w:val="7"/>
      </w:numPr>
      <w:spacing w:after="140"/>
      <w:ind w:left="754" w:hanging="357"/>
    </w:pPr>
  </w:style>
  <w:style w:type="paragraph" w:customStyle="1" w:styleId="ContentTitle">
    <w:name w:val="Content_Title"/>
    <w:basedOn w:val="Normal"/>
    <w:next w:val="Normal"/>
    <w:rsid w:val="00126471"/>
    <w:pPr>
      <w:keepNext/>
      <w:widowControl w:val="0"/>
      <w:spacing w:after="560"/>
      <w:outlineLvl w:val="0"/>
    </w:pPr>
    <w:rPr>
      <w:rFonts w:ascii="Segoe UI Semibold" w:hAnsi="Segoe UI Semibold"/>
      <w:color w:val="AA322F"/>
      <w:sz w:val="32"/>
      <w:lang w:eastAsia="en-GB"/>
    </w:rPr>
  </w:style>
  <w:style w:type="table" w:styleId="TableGrid">
    <w:name w:val="Table Grid"/>
    <w:basedOn w:val="TableNormal"/>
    <w:uiPriority w:val="39"/>
    <w:rsid w:val="00E3041E"/>
    <w:pPr>
      <w:spacing w:line="596" w:lineRule="atLeast"/>
    </w:pPr>
    <w:rPr>
      <w:rFonts w:ascii="Segoe UI" w:eastAsia="Times New Roman" w:hAnsi="Segoe U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ell">
    <w:name w:val="TableCell"/>
    <w:basedOn w:val="Paragraph"/>
    <w:rsid w:val="00302D40"/>
    <w:pPr>
      <w:tabs>
        <w:tab w:val="decimal" w:pos="428"/>
      </w:tabs>
      <w:spacing w:before="40" w:after="40"/>
    </w:pPr>
    <w:rPr>
      <w:sz w:val="18"/>
    </w:rPr>
  </w:style>
  <w:style w:type="paragraph" w:customStyle="1" w:styleId="TableColumnHeadingFirstcolumn">
    <w:name w:val="TableColumnHeadingFirstcolumn"/>
    <w:basedOn w:val="Paragraph"/>
    <w:rsid w:val="00302D40"/>
    <w:pPr>
      <w:spacing w:before="120" w:after="120"/>
    </w:pPr>
    <w:rPr>
      <w:rFonts w:cs="Segoe UI"/>
      <w:color w:val="D5D6D2"/>
      <w:sz w:val="18"/>
      <w:lang w:eastAsia="en-GB"/>
    </w:rPr>
  </w:style>
  <w:style w:type="paragraph" w:customStyle="1" w:styleId="TableFootnote">
    <w:name w:val="TableFootnote"/>
    <w:basedOn w:val="Paragraph"/>
    <w:rsid w:val="00792723"/>
    <w:pPr>
      <w:spacing w:before="60" w:after="60" w:line="240" w:lineRule="auto"/>
      <w:jc w:val="both"/>
    </w:pPr>
    <w:rPr>
      <w:sz w:val="15"/>
    </w:rPr>
  </w:style>
  <w:style w:type="paragraph" w:customStyle="1" w:styleId="TableNumber">
    <w:name w:val="TableNumber"/>
    <w:basedOn w:val="Paragraph"/>
    <w:link w:val="TableNumberChar"/>
    <w:rsid w:val="00D35392"/>
    <w:pPr>
      <w:spacing w:after="120"/>
      <w:jc w:val="right"/>
    </w:pPr>
    <w:rPr>
      <w:sz w:val="18"/>
    </w:rPr>
  </w:style>
  <w:style w:type="character" w:customStyle="1" w:styleId="TableNumberChar">
    <w:name w:val="TableNumber Char"/>
    <w:link w:val="TableNumber"/>
    <w:locked/>
    <w:rsid w:val="00464384"/>
    <w:rPr>
      <w:rFonts w:ascii="Segoe UI" w:eastAsia="Times New Roman" w:hAnsi="Segoe UI" w:cs="Times New Roman"/>
      <w:sz w:val="18"/>
    </w:rPr>
  </w:style>
  <w:style w:type="paragraph" w:customStyle="1" w:styleId="TableRowHeading">
    <w:name w:val="TableRowHeading"/>
    <w:basedOn w:val="Paragraph"/>
    <w:rsid w:val="00464384"/>
    <w:pPr>
      <w:tabs>
        <w:tab w:val="left" w:pos="397"/>
        <w:tab w:val="left" w:pos="794"/>
        <w:tab w:val="left" w:pos="1191"/>
      </w:tabs>
      <w:spacing w:before="60" w:after="60"/>
      <w:ind w:left="170"/>
    </w:pPr>
    <w:rPr>
      <w:sz w:val="18"/>
    </w:rPr>
  </w:style>
  <w:style w:type="paragraph" w:customStyle="1" w:styleId="TableSources">
    <w:name w:val="TableSources"/>
    <w:basedOn w:val="TableFootnote"/>
    <w:rsid w:val="00792723"/>
    <w:pPr>
      <w:tabs>
        <w:tab w:val="right" w:pos="7314"/>
        <w:tab w:val="right" w:pos="9129"/>
      </w:tabs>
      <w:spacing w:after="120"/>
      <w:ind w:right="113"/>
    </w:pPr>
    <w:rPr>
      <w:szCs w:val="15"/>
    </w:rPr>
  </w:style>
  <w:style w:type="paragraph" w:customStyle="1" w:styleId="TableText">
    <w:name w:val="TableText"/>
    <w:basedOn w:val="TableCell"/>
    <w:qFormat/>
    <w:rsid w:val="00302D40"/>
    <w:pPr>
      <w:tabs>
        <w:tab w:val="clear" w:pos="428"/>
      </w:tabs>
    </w:pPr>
  </w:style>
  <w:style w:type="paragraph" w:styleId="TOC1">
    <w:name w:val="toc 1"/>
    <w:basedOn w:val="Paragraph"/>
    <w:next w:val="TOC2"/>
    <w:uiPriority w:val="39"/>
    <w:rsid w:val="000348B5"/>
    <w:pPr>
      <w:tabs>
        <w:tab w:val="right" w:leader="dot" w:pos="9242"/>
      </w:tabs>
      <w:spacing w:before="240"/>
      <w:ind w:left="397" w:hanging="397"/>
      <w:jc w:val="both"/>
      <w:outlineLvl w:val="0"/>
    </w:pPr>
    <w:rPr>
      <w:lang w:eastAsia="en-GB"/>
    </w:rPr>
  </w:style>
  <w:style w:type="paragraph" w:styleId="TOC2">
    <w:name w:val="toc 2"/>
    <w:basedOn w:val="Paragraph"/>
    <w:next w:val="TOC3"/>
    <w:uiPriority w:val="39"/>
    <w:rsid w:val="000348B5"/>
    <w:pPr>
      <w:tabs>
        <w:tab w:val="right" w:leader="dot" w:pos="9242"/>
      </w:tabs>
      <w:ind w:left="794" w:hanging="397"/>
      <w:jc w:val="both"/>
      <w:outlineLvl w:val="1"/>
    </w:pPr>
    <w:rPr>
      <w:lang w:eastAsia="en-GB"/>
    </w:rPr>
  </w:style>
  <w:style w:type="paragraph" w:styleId="TOC3">
    <w:name w:val="toc 3"/>
    <w:basedOn w:val="Paragraph"/>
    <w:next w:val="TOC4"/>
    <w:uiPriority w:val="39"/>
    <w:rsid w:val="000348B5"/>
    <w:pPr>
      <w:tabs>
        <w:tab w:val="right" w:leader="dot" w:pos="9242"/>
      </w:tabs>
      <w:ind w:left="1191" w:hanging="397"/>
      <w:jc w:val="both"/>
      <w:outlineLvl w:val="2"/>
    </w:pPr>
  </w:style>
  <w:style w:type="paragraph" w:styleId="TOC4">
    <w:name w:val="toc 4"/>
    <w:basedOn w:val="TOC3"/>
    <w:next w:val="Normal"/>
    <w:uiPriority w:val="39"/>
    <w:rsid w:val="000348B5"/>
    <w:pPr>
      <w:spacing w:after="0"/>
      <w:ind w:left="1588"/>
      <w:outlineLvl w:val="3"/>
    </w:pPr>
  </w:style>
  <w:style w:type="paragraph" w:styleId="TOC5">
    <w:name w:val="toc 5"/>
    <w:basedOn w:val="TOC4"/>
    <w:next w:val="Normal"/>
    <w:autoRedefine/>
    <w:uiPriority w:val="39"/>
    <w:semiHidden/>
    <w:rsid w:val="00E3041E"/>
  </w:style>
  <w:style w:type="paragraph" w:styleId="TOC6">
    <w:name w:val="toc 6"/>
    <w:basedOn w:val="TOC5"/>
    <w:next w:val="Normal"/>
    <w:autoRedefine/>
    <w:uiPriority w:val="39"/>
    <w:semiHidden/>
    <w:rsid w:val="00E3041E"/>
  </w:style>
  <w:style w:type="paragraph" w:styleId="TOC7">
    <w:name w:val="toc 7"/>
    <w:basedOn w:val="TOC6"/>
    <w:next w:val="Normal"/>
    <w:autoRedefine/>
    <w:uiPriority w:val="39"/>
    <w:semiHidden/>
    <w:rsid w:val="00E3041E"/>
  </w:style>
  <w:style w:type="paragraph" w:styleId="TOC8">
    <w:name w:val="toc 8"/>
    <w:basedOn w:val="TOC7"/>
    <w:next w:val="Normal"/>
    <w:autoRedefine/>
    <w:uiPriority w:val="39"/>
    <w:semiHidden/>
    <w:rsid w:val="00E3041E"/>
  </w:style>
  <w:style w:type="paragraph" w:styleId="TOC9">
    <w:name w:val="toc 9"/>
    <w:basedOn w:val="TOC8"/>
    <w:next w:val="Normal"/>
    <w:autoRedefine/>
    <w:uiPriority w:val="39"/>
    <w:semiHidden/>
    <w:rsid w:val="00E3041E"/>
  </w:style>
  <w:style w:type="paragraph" w:customStyle="1" w:styleId="List2letter">
    <w:name w:val="List2letter"/>
    <w:basedOn w:val="Paragraph"/>
    <w:qFormat/>
    <w:rsid w:val="007F3775"/>
    <w:pPr>
      <w:numPr>
        <w:numId w:val="8"/>
      </w:numPr>
      <w:spacing w:after="140"/>
      <w:ind w:left="794" w:hanging="397"/>
    </w:pPr>
  </w:style>
  <w:style w:type="paragraph" w:customStyle="1" w:styleId="Confidentiality">
    <w:name w:val="Confidentiality"/>
    <w:basedOn w:val="Normal"/>
    <w:link w:val="ConfidentialityChar"/>
    <w:qFormat/>
    <w:rsid w:val="00701DC5"/>
    <w:pPr>
      <w:widowControl w:val="0"/>
      <w:spacing w:line="280" w:lineRule="exact"/>
      <w:jc w:val="right"/>
    </w:pPr>
    <w:rPr>
      <w:rFonts w:ascii="Segoe UI Semibold" w:hAnsi="Segoe UI Semibold"/>
      <w:color w:val="706F6F"/>
      <w:sz w:val="18"/>
      <w:lang w:eastAsia="en-GB"/>
    </w:rPr>
  </w:style>
  <w:style w:type="character" w:styleId="PageNumber">
    <w:name w:val="page number"/>
    <w:basedOn w:val="DefaultParagraphFont"/>
    <w:rsid w:val="007F0B63"/>
    <w:rPr>
      <w:rFonts w:ascii="Segoe UI" w:hAnsi="Segoe UI"/>
      <w:sz w:val="18"/>
    </w:rPr>
  </w:style>
  <w:style w:type="paragraph" w:customStyle="1" w:styleId="BoxheadingblackLine">
    <w:name w:val="Box_heading black Line"/>
    <w:basedOn w:val="Paragraph"/>
    <w:uiPriority w:val="2"/>
    <w:qFormat/>
    <w:rsid w:val="00BD6E33"/>
    <w:pPr>
      <w:pBdr>
        <w:bottom w:val="single" w:sz="4" w:space="4" w:color="000000" w:themeColor="text1"/>
      </w:pBdr>
    </w:pPr>
    <w:rPr>
      <w:rFonts w:ascii="Segoe UI Semibold" w:hAnsi="Segoe UI Semibold"/>
      <w:color w:val="AA322F"/>
      <w:szCs w:val="21"/>
      <w:lang w:eastAsia="en-GB"/>
    </w:rPr>
  </w:style>
  <w:style w:type="paragraph" w:customStyle="1" w:styleId="CoverDate">
    <w:name w:val="CoverDate"/>
    <w:basedOn w:val="Normal"/>
    <w:rsid w:val="00C36FE1"/>
    <w:pPr>
      <w:jc w:val="both"/>
    </w:pPr>
    <w:rPr>
      <w:sz w:val="36"/>
      <w:szCs w:val="32"/>
      <w:lang w:eastAsia="en-GB"/>
    </w:rPr>
  </w:style>
  <w:style w:type="paragraph" w:customStyle="1" w:styleId="TableColumnHeading">
    <w:name w:val="TableColumnHeading"/>
    <w:basedOn w:val="TableColumnHeadingFirstcolumn"/>
    <w:qFormat/>
    <w:rsid w:val="00464384"/>
    <w:pPr>
      <w:jc w:val="center"/>
    </w:pPr>
  </w:style>
  <w:style w:type="paragraph" w:customStyle="1" w:styleId="TableRowHeadingFirstRow">
    <w:name w:val="TableRowHeadingFirstRow"/>
    <w:basedOn w:val="TableRowHeading"/>
    <w:next w:val="TableRowHeading"/>
    <w:qFormat/>
    <w:rsid w:val="00464384"/>
    <w:pPr>
      <w:ind w:left="0"/>
    </w:pPr>
  </w:style>
  <w:style w:type="paragraph" w:customStyle="1" w:styleId="QuoteAuthorName">
    <w:name w:val="Quote_Author_Name"/>
    <w:basedOn w:val="Paragraph"/>
    <w:next w:val="QuoteAuthortitle"/>
    <w:rsid w:val="00FD3D17"/>
    <w:pPr>
      <w:spacing w:after="0"/>
      <w:ind w:left="113"/>
    </w:pPr>
    <w:rPr>
      <w:rFonts w:ascii="Segoe UI Semibold" w:hAnsi="Segoe UI Semibold" w:cs="Segoe UI"/>
      <w:lang w:eastAsia="en-GB"/>
    </w:rPr>
  </w:style>
  <w:style w:type="paragraph" w:customStyle="1" w:styleId="Quotetext">
    <w:name w:val="Quote_text"/>
    <w:basedOn w:val="Normal"/>
    <w:qFormat/>
    <w:rsid w:val="00720EFE"/>
    <w:pPr>
      <w:widowControl w:val="0"/>
      <w:spacing w:before="280" w:after="280" w:line="280" w:lineRule="atLeast"/>
      <w:ind w:left="113" w:right="170"/>
    </w:pPr>
    <w:rPr>
      <w:rFonts w:ascii="Segoe UI" w:hAnsi="Segoe UI" w:cs="Segoe UI"/>
      <w:color w:val="AA322F"/>
      <w:sz w:val="24"/>
      <w:szCs w:val="28"/>
      <w:u w:color="929993"/>
      <w:lang w:eastAsia="en-GB"/>
    </w:rPr>
  </w:style>
  <w:style w:type="paragraph" w:customStyle="1" w:styleId="QuoteAuthortitle">
    <w:name w:val="Quote_Author_title"/>
    <w:basedOn w:val="QuoteAuthorName"/>
    <w:rsid w:val="00720EFE"/>
    <w:rPr>
      <w:rFonts w:ascii="Segoe UI" w:hAnsi="Segoe UI"/>
    </w:rPr>
  </w:style>
  <w:style w:type="paragraph" w:customStyle="1" w:styleId="Paragraph">
    <w:name w:val="Paragraph"/>
    <w:basedOn w:val="Normal"/>
    <w:qFormat/>
    <w:rsid w:val="007F3775"/>
    <w:pPr>
      <w:spacing w:after="280" w:line="280" w:lineRule="exact"/>
    </w:pPr>
    <w:rPr>
      <w:rFonts w:ascii="Segoe UI" w:hAnsi="Segoe UI"/>
      <w:sz w:val="21"/>
    </w:rPr>
  </w:style>
  <w:style w:type="character" w:styleId="PlaceholderText">
    <w:name w:val="Placeholder Text"/>
    <w:basedOn w:val="DefaultParagraphFont"/>
    <w:uiPriority w:val="99"/>
    <w:semiHidden/>
    <w:rsid w:val="00FD18C9"/>
    <w:rPr>
      <w:color w:val="808080"/>
    </w:rPr>
  </w:style>
  <w:style w:type="paragraph" w:customStyle="1" w:styleId="ParagraphCentered">
    <w:name w:val="Paragraph Centered"/>
    <w:basedOn w:val="Paragraph"/>
    <w:rsid w:val="00022597"/>
    <w:pPr>
      <w:jc w:val="center"/>
    </w:pPr>
    <w:rPr>
      <w:lang w:eastAsia="en-GB"/>
    </w:rPr>
  </w:style>
  <w:style w:type="paragraph" w:customStyle="1" w:styleId="Heading1MainTitle">
    <w:name w:val="Heading_1_Main_Title"/>
    <w:basedOn w:val="Normal"/>
    <w:next w:val="Paragraph"/>
    <w:qFormat/>
    <w:rsid w:val="00126471"/>
    <w:pPr>
      <w:keepNext/>
      <w:keepLines/>
      <w:widowControl w:val="0"/>
      <w:pBdr>
        <w:bottom w:val="single" w:sz="4" w:space="3" w:color="AA322F"/>
      </w:pBdr>
      <w:spacing w:after="560"/>
    </w:pPr>
    <w:rPr>
      <w:rFonts w:ascii="Segoe UI Semibold" w:hAnsi="Segoe UI Semibold"/>
      <w:b/>
      <w:color w:val="AA322F"/>
      <w:sz w:val="28"/>
    </w:rPr>
  </w:style>
  <w:style w:type="paragraph" w:customStyle="1" w:styleId="ParagraphHighlight">
    <w:name w:val="ParagraphHighlight"/>
    <w:basedOn w:val="Paragraph"/>
    <w:qFormat/>
    <w:rsid w:val="00152BB2"/>
    <w:pPr>
      <w:pBdr>
        <w:left w:val="single" w:sz="36" w:space="10" w:color="E6E6E6" w:themeColor="background1" w:themeShade="E6"/>
      </w:pBdr>
      <w:spacing w:after="0"/>
      <w:ind w:left="340"/>
    </w:pPr>
    <w:rPr>
      <w:color w:val="AA322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3D6427"/>
    <w:rPr>
      <w:rFonts w:ascii="Segoe UI" w:hAnsi="Segoe UI" w:cs="Segoe U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72E39"/>
    <w:rPr>
      <w:rFonts w:ascii="Segoe UI" w:hAnsi="Segoe UI" w:cs="Segoe U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48B5"/>
    <w:rPr>
      <w:color w:val="A5A5A5" w:themeColor="hyperlink"/>
      <w:u w:val="single"/>
    </w:rPr>
  </w:style>
  <w:style w:type="paragraph" w:styleId="Header">
    <w:name w:val="header"/>
    <w:basedOn w:val="Normal"/>
    <w:link w:val="HeaderChar"/>
    <w:rsid w:val="00FF2C97"/>
    <w:pPr>
      <w:widowControl w:val="0"/>
      <w:tabs>
        <w:tab w:val="right" w:pos="9072"/>
      </w:tabs>
      <w:spacing w:line="200" w:lineRule="atLeast"/>
      <w:jc w:val="right"/>
    </w:pPr>
    <w:rPr>
      <w:rFonts w:ascii="Segoe UI" w:hAnsi="Segoe UI"/>
      <w:noProof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F2C97"/>
    <w:rPr>
      <w:rFonts w:ascii="Segoe UI" w:eastAsia="Times New Roman" w:hAnsi="Segoe UI" w:cs="Times New Roman"/>
      <w:noProof/>
      <w:sz w:val="18"/>
      <w:szCs w:val="18"/>
    </w:rPr>
  </w:style>
  <w:style w:type="character" w:customStyle="1" w:styleId="ConfidentialityChar">
    <w:name w:val="Confidentiality Char"/>
    <w:basedOn w:val="DefaultParagraphFont"/>
    <w:link w:val="Confidentiality"/>
    <w:rsid w:val="009A4B1E"/>
    <w:rPr>
      <w:rFonts w:ascii="Segoe UI Semibold" w:eastAsia="Times New Roman" w:hAnsi="Segoe UI Semibold" w:cs="Times New Roman"/>
      <w:color w:val="706F6F"/>
      <w:sz w:val="18"/>
      <w:lang w:eastAsia="en-GB"/>
    </w:rPr>
  </w:style>
  <w:style w:type="paragraph" w:customStyle="1" w:styleId="ParagraphforPics">
    <w:name w:val="Paragraph for Pics"/>
    <w:basedOn w:val="Paragraph"/>
    <w:uiPriority w:val="99"/>
    <w:rsid w:val="00670DDA"/>
    <w:pPr>
      <w:spacing w:after="0" w:line="240" w:lineRule="auto"/>
    </w:pPr>
  </w:style>
  <w:style w:type="paragraph" w:customStyle="1" w:styleId="GraphPanelMain">
    <w:name w:val="GraphPanelMain"/>
    <w:basedOn w:val="GraphPanelHeading"/>
    <w:rsid w:val="00694917"/>
    <w:pPr>
      <w:ind w:left="-11"/>
    </w:pPr>
    <w:rPr>
      <w:rFonts w:eastAsia="Calibri"/>
      <w:sz w:val="20"/>
      <w:szCs w:val="22"/>
      <w:lang w:eastAsia="en-GB"/>
    </w:rPr>
  </w:style>
  <w:style w:type="character" w:customStyle="1" w:styleId="FootnoteRefGrey">
    <w:name w:val="FootnoteRefGrey"/>
    <w:basedOn w:val="FootnoteReference"/>
    <w:uiPriority w:val="1"/>
    <w:rsid w:val="009834C2"/>
    <w:rPr>
      <w:rFonts w:ascii="Segoe UI" w:hAnsi="Segoe UI"/>
      <w:color w:val="706F6F"/>
      <w:vertAlign w:val="superscript"/>
    </w:rPr>
  </w:style>
  <w:style w:type="character" w:customStyle="1" w:styleId="FootnoteRefRed">
    <w:name w:val="FootnoteRefRed"/>
    <w:basedOn w:val="FootnoteReference"/>
    <w:uiPriority w:val="1"/>
    <w:rsid w:val="009834C2"/>
    <w:rPr>
      <w:rFonts w:ascii="Segoe UI" w:hAnsi="Segoe UI"/>
      <w:color w:val="AA322F"/>
      <w:vertAlign w:val="superscript"/>
    </w:rPr>
  </w:style>
  <w:style w:type="paragraph" w:customStyle="1" w:styleId="PubliTitle">
    <w:name w:val="PubliTitle"/>
    <w:basedOn w:val="Paragraph"/>
    <w:next w:val="Paragraph"/>
    <w:rsid w:val="00467623"/>
    <w:pPr>
      <w:keepNext/>
      <w:spacing w:after="600" w:line="240" w:lineRule="auto"/>
      <w:jc w:val="center"/>
    </w:pPr>
    <w:rPr>
      <w:rFonts w:ascii="Arial" w:hAnsi="Arial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37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portsclub@bi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red\BIS\Office_Templates\BIS\BIS%20Defaul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D2D2D2"/>
      </a:lt2>
      <a:accent1>
        <a:srgbClr val="C28191"/>
      </a:accent1>
      <a:accent2>
        <a:srgbClr val="6CADE1"/>
      </a:accent2>
      <a:accent3>
        <a:srgbClr val="FFEC72"/>
      </a:accent3>
      <a:accent4>
        <a:srgbClr val="828FC6"/>
      </a:accent4>
      <a:accent5>
        <a:srgbClr val="E3C291"/>
      </a:accent5>
      <a:accent6>
        <a:srgbClr val="929993"/>
      </a:accent6>
      <a:hlink>
        <a:srgbClr val="A5A5A5"/>
      </a:hlink>
      <a:folHlink>
        <a:srgbClr val="7030A0"/>
      </a:folHlink>
    </a:clrScheme>
    <a:fontScheme name="Custom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Checked In (Document Id Service)</Name>
    <Synchronization>Synchronous</Synchronization>
    <Type>10004</Type>
    <SequenceNumber>20000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Updated (Document Id Service)</Name>
    <Synchronization>Synchronous</Synchronization>
    <Type>10002</Type>
    <SequenceNumber>20001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Adding (Document Id Service)</Name>
    <Synchronization>Synchronous</Synchronization>
    <Type>1</Type>
    <SequenceNumber>20002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Item Adding (Metadata Push)</Name>
    <Synchronization>Synchronous</Synchronization>
    <Type>1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  <Receiver>
    <Name>Item Updating (Metadata Push)</Name>
    <Synchronization>Synchronous</Synchronization>
    <Type>2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  <Receiver>
    <Name>Item File Moved (Metadata Push)</Name>
    <Synchronization>Synchronous</Synchronization>
    <Type>10009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orts Club Document" ma:contentTypeID="0x01010066E6577C753B40CABFD9C9409CB523E500E5C99E83E26E8D4691D8F759E710736E00C747F2522D8F8743A8F43FCFE524B2C4" ma:contentTypeVersion="18" ma:contentTypeDescription="" ma:contentTypeScope="" ma:versionID="cd7a6c1513f8a823bc3c6db742527193">
  <xsd:schema xmlns:xsd="http://www.w3.org/2001/XMLSchema" xmlns:xs="http://www.w3.org/2001/XMLSchema" xmlns:p="http://schemas.microsoft.com/office/2006/metadata/properties" xmlns:ns1="77f851a5-639f-40ca-9544-7ed193f518c8" xmlns:ns3="ffa0058e-2298-4a9c-9845-b6535e11d926" xmlns:ns4="http://schemas.microsoft.com/sharepoint/v4" targetNamespace="http://schemas.microsoft.com/office/2006/metadata/properties" ma:root="true" ma:fieldsID="913b58ffb791bc4f5373b1349a154a17" ns1:_="" ns3:_="" ns4:_="">
    <xsd:import namespace="77f851a5-639f-40ca-9544-7ed193f518c8"/>
    <xsd:import namespace="ffa0058e-2298-4a9c-9845-b6535e11d9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BisAdditionalLinks" minOccurs="0"/>
                <xsd:element ref="ns1:BisDocumentDate" minOccurs="0"/>
                <xsd:element ref="ns3:_dlc_DocId" minOccurs="0"/>
                <xsd:element ref="ns3:_dlc_DocIdUrl" minOccurs="0"/>
                <xsd:element ref="ns3:_dlc_DocIdPersistId" minOccurs="0"/>
                <xsd:element ref="ns1:BisTransmission" minOccurs="0"/>
                <xsd:element ref="ns1:BisRetention" minOccurs="0"/>
                <xsd:element ref="ns1:BisPermalink" minOccurs="0"/>
                <xsd:element ref="ns1:BisConfidentiality"/>
                <xsd:element ref="ns1:BisInstitutionTaxHTField0" minOccurs="0"/>
                <xsd:element ref="ns3:BisDocumentTypeTaxHTField0" minOccurs="0"/>
                <xsd:element ref="ns3:TaxKeywordTaxHTField" minOccurs="0"/>
                <xsd:element ref="ns3:TaxCatchAll" minOccurs="0"/>
                <xsd:element ref="ns1:BisCurrentVersion" minOccurs="0"/>
                <xsd:element ref="ns1:BisRecipientsTaxHTField0" minOccurs="0"/>
                <xsd:element ref="ns4:IconOverlay" minOccurs="0"/>
                <xsd:element ref="ns3:BisAuthorssTaxHTField0" minOccurs="0"/>
                <xsd:element ref="ns1:IsMyDocuments" minOccurs="0"/>
                <xsd:element ref="ns3:o7f7b866e9084c5c885c3e82b8a878e8" minOccurs="0"/>
                <xsd:element ref="ns3:h258b5aee662468486f1df393f695754" minOccurs="0"/>
                <xsd:element ref="ns3:BisMeetingType" minOccurs="0"/>
                <xsd:element ref="ns3:ac8c74eb6bff4a62954c8fefb353f132" minOccurs="0"/>
                <xsd:element ref="ns3:BisMeetingEndDate" minOccurs="0"/>
                <xsd:element ref="ns3:BisMeetingStart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851a5-639f-40ca-9544-7ed193f518c8" elementFormDefault="qualified">
    <xsd:import namespace="http://schemas.microsoft.com/office/2006/documentManagement/types"/>
    <xsd:import namespace="http://schemas.microsoft.com/office/infopath/2007/PartnerControls"/>
    <xsd:element name="BisAdditionalLinks" ma:index="0" nillable="true" ma:displayName="Links" ma:description="Provides an easy way to copy various links of an item." ma:hidden="true" ma:internalName="BisAdditionalLinks">
      <xsd:simpleType>
        <xsd:restriction base="dms:Text"/>
      </xsd:simpleType>
    </xsd:element>
    <xsd:element name="BisDocumentDate" ma:index="3" nillable="true" ma:displayName="Document Date" ma:default="[today]" ma:description="The document date associated with the container or item." ma:format="DateOnly" ma:internalName="BisDocumentDate">
      <xsd:simpleType>
        <xsd:restriction base="dms:DateTime"/>
      </xsd:simpleType>
    </xsd:element>
    <xsd:element name="BisTransmission" ma:index="12" nillable="true" ma:displayName="Transmission" ma:default="Internal" ma:description="The transmission associated with the container or item." ma:hidden="true" ma:internalName="BisTransmission" ma:readOnly="false">
      <xsd:simpleType>
        <xsd:restriction base="dms:Choice">
          <xsd:enumeration value="Incoming"/>
          <xsd:enumeration value="Internal"/>
          <xsd:enumeration value="Outgoing"/>
        </xsd:restriction>
      </xsd:simpleType>
    </xsd:element>
    <xsd:element name="BisRetention" ma:index="13" nillable="true" ma:displayName="Retention" ma:default="Routine" ma:description="The retention period associated with the container or item (applied when the item archived)." ma:hidden="true" ma:internalName="BisRetention" ma:readOnly="false">
      <xsd:simpleType>
        <xsd:restriction base="dms:Choice">
          <xsd:enumeration value="Routine"/>
          <xsd:enumeration value="Compliance"/>
          <xsd:enumeration value="Permanent"/>
          <xsd:enumeration value="Unknown"/>
        </xsd:restriction>
      </xsd:simpleType>
    </xsd:element>
    <xsd:element name="BisPermalink" ma:index="14" nillable="true" ma:displayName="Permalink" ma:description="The permanent link to the document." ma:format="Hyperlink" ma:hidden="true" ma:internalName="BisPerma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isConfidentiality" ma:index="15" ma:displayName="Confidentiality" ma:default="Restricted" ma:description="The confidentiality of the document in a Document Library." ma:internalName="BisConfidentiality">
      <xsd:simpleType>
        <xsd:restriction base="dms:Choice">
          <xsd:enumeration value="Public"/>
          <xsd:enumeration value="Unrestricted"/>
          <xsd:enumeration value="Restricted"/>
          <xsd:enumeration value="Confidential"/>
          <xsd:enumeration value="Strictly Confidential"/>
        </xsd:restriction>
      </xsd:simpleType>
    </xsd:element>
    <xsd:element name="BisInstitutionTaxHTField0" ma:index="16" nillable="true" ma:taxonomy="true" ma:internalName="BisInstitutionTaxHTField0" ma:taxonomyFieldName="BisInstitution" ma:displayName="Institution" ma:readOnly="false" ma:fieldId="{35f4c919-cca5-4807-8085-d895c74d72a0}" ma:taxonomyMulti="true" ma:sspId="218490a2-a8bd-4701-ac03-3028876db9c3" ma:termSetId="69f701bf-a3ed-40c8-acf8-dd2a240044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isCurrentVersion" ma:index="23" nillable="true" ma:displayName="Current Version" ma:description="The current version of the document." ma:hidden="true" ma:internalName="BisCurrentVersion">
      <xsd:simpleType>
        <xsd:restriction base="dms:Text"/>
      </xsd:simpleType>
    </xsd:element>
    <xsd:element name="BisRecipientsTaxHTField0" ma:index="24" nillable="true" ma:taxonomy="true" ma:internalName="BisRecipientsTaxHTField0" ma:taxonomyFieldName="BisRecipients" ma:displayName="Recipients" ma:readOnly="false" ma:fieldId="{e7fea616-6871-49b2-95f5-be5c1d92eabc}" ma:taxonomyMulti="true" ma:sspId="218490a2-a8bd-4701-ac03-3028876db9c3" ma:termSetId="f60d76a3-74ac-4579-8d83-fa03eb287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MyDocuments" ma:index="29" nillable="true" ma:displayName="Is My Documents" ma:default="0" ma:description="This field is added to all BIS contenttypes to allow files and folders from MySite to be copied/moved to Bis Document Libraries" ma:hidden="true" ma:internalName="IsMyDocumen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0058e-2298-4a9c-9845-b6535e11d9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isDocumentTypeTaxHTField0" ma:index="18" nillable="true" ma:taxonomy="true" ma:internalName="BisDocumentTypeTaxHTField0" ma:taxonomyFieldName="BisDocumentType" ma:displayName="Document Type" ma:readOnly="false" ma:fieldId="{3d4bd279-eb4d-4358-a57b-72096c80fdc3}" ma:taxonomyMulti="true" ma:sspId="218490a2-a8bd-4701-ac03-3028876db9c3" ma:termSetId="f0cb95e7-3db9-47fc-88a4-89326bc60752" ma:anchorId="c786001b-2301-4abe-adca-015d172bb848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218490a2-a8bd-4701-ac03-3028876db9c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77ece716-be28-44f4-a9dc-e4562a2ec6fd}" ma:internalName="TaxCatchAll" ma:showField="CatchAllData" ma:web="ffa0058e-2298-4a9c-9845-b6535e11d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isAuthorssTaxHTField0" ma:index="27" nillable="true" ma:taxonomy="true" ma:internalName="BisAuthorssTaxHTField0" ma:taxonomyFieldName="BisAuthors" ma:displayName="Author" ma:readOnly="false" ma:fieldId="{0b3121bf-a404-47f3-89a2-8100c52bbe6e}" ma:taxonomyMulti="true" ma:sspId="218490a2-a8bd-4701-ac03-3028876db9c3" ma:termSetId="f60d76a3-74ac-4579-8d83-fa03eb287a33" ma:anchorId="349201b0-55be-4fd0-a41a-985dc4cfdf31" ma:open="false" ma:isKeyword="false">
      <xsd:complexType>
        <xsd:sequence>
          <xsd:element ref="pc:Terms" minOccurs="0" maxOccurs="1"/>
        </xsd:sequence>
      </xsd:complexType>
    </xsd:element>
    <xsd:element name="o7f7b866e9084c5c885c3e82b8a878e8" ma:index="31" nillable="true" ma:taxonomy="true" ma:internalName="o7f7b866e9084c5c885c3e82b8a878e8" ma:taxonomyFieldName="BisSportsClubSections" ma:displayName="Section" ma:default="" ma:fieldId="{87f7b866-e908-4c5c-885c-3e82b8a878e8}" ma:sspId="218490a2-a8bd-4701-ac03-3028876db9c3" ma:termSetId="304a6301-4062-4d3b-88e9-fdc40fc7b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58b5aee662468486f1df393f695754" ma:index="33" nillable="true" ma:taxonomy="true" ma:internalName="h258b5aee662468486f1df393f695754" ma:taxonomyFieldName="BisDocumentType1" ma:displayName="Sport Club Document Type" ma:default="" ma:fieldId="{1258b5ae-e662-4684-86f1-df393f695754}" ma:sspId="218490a2-a8bd-4701-ac03-3028876db9c3" ma:termSetId="82b512e4-c84d-43bd-a08a-71e135bc90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isMeetingType" ma:index="35" nillable="true" ma:displayName="Meeting Type" ma:default="ExCo" ma:format="Dropdown" ma:internalName="BisMeetingType">
      <xsd:simpleType>
        <xsd:restriction base="dms:Choice">
          <xsd:enumeration value="ExCo"/>
          <xsd:enumeration value="AGM"/>
          <xsd:enumeration value="Budgeting"/>
        </xsd:restriction>
      </xsd:simpleType>
    </xsd:element>
    <xsd:element name="ac8c74eb6bff4a62954c8fefb353f132" ma:index="36" nillable="true" ma:taxonomy="true" ma:internalName="ac8c74eb6bff4a62954c8fefb353f132" ma:taxonomyFieldName="BisFinancialYears" ma:displayName="Financial Year" ma:default="" ma:fieldId="{ac8c74eb-6bff-4a62-954c-8fefb353f132}" ma:sspId="218490a2-a8bd-4701-ac03-3028876db9c3" ma:termSetId="f0cb95e7-3db9-47fc-88a4-89326bc60752" ma:anchorId="b4b73706-6438-46ac-8ac2-06b5a7a387ff" ma:open="false" ma:isKeyword="false">
      <xsd:complexType>
        <xsd:sequence>
          <xsd:element ref="pc:Terms" minOccurs="0" maxOccurs="1"/>
        </xsd:sequence>
      </xsd:complexType>
    </xsd:element>
    <xsd:element name="BisMeetingEndDate" ma:index="38" nillable="true" ma:displayName="Meeting End Date" ma:format="DateTime" ma:internalName="BisMeetingEndDate">
      <xsd:simpleType>
        <xsd:restriction base="dms:DateTime"/>
      </xsd:simpleType>
    </xsd:element>
    <xsd:element name="BisMeetingStartDate" ma:index="39" nillable="true" ma:displayName="Meeting Start Date" ma:format="DateTime" ma:internalName="BisMeetingStartDate">
      <xsd:simpleType>
        <xsd:restriction base="dms:DateTime"/>
      </xsd:simpleType>
    </xsd:element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sRetention xmlns="77f851a5-639f-40ca-9544-7ed193f518c8">Routine</BisRetention>
    <BisDocumentTypeTaxHTField0 xmlns="ffa0058e-2298-4a9c-9845-b6535e11d926">
      <Terms xmlns="http://schemas.microsoft.com/office/infopath/2007/PartnerControls"/>
    </BisDocumentTypeTaxHTField0>
    <TaxKeywordTaxHTField xmlns="ffa0058e-2298-4a9c-9845-b6535e11d926">
      <Terms xmlns="http://schemas.microsoft.com/office/infopath/2007/PartnerControls"/>
    </TaxKeywordTaxHTField>
    <BisMeetingEndDate xmlns="ffa0058e-2298-4a9c-9845-b6535e11d926" xsi:nil="true"/>
    <BisConfidentiality xmlns="77f851a5-639f-40ca-9544-7ed193f518c8">Restricted</BisConfidentiality>
    <BisCurrentVersion xmlns="77f851a5-639f-40ca-9544-7ed193f518c8" xsi:nil="true"/>
    <IconOverlay xmlns="http://schemas.microsoft.com/sharepoint/v4" xsi:nil="true"/>
    <ac8c74eb6bff4a62954c8fefb353f132 xmlns="ffa0058e-2298-4a9c-9845-b6535e11d926">
      <Terms xmlns="http://schemas.microsoft.com/office/infopath/2007/PartnerControls"/>
    </ac8c74eb6bff4a62954c8fefb353f132>
    <BisDocumentDate xmlns="77f851a5-639f-40ca-9544-7ed193f518c8">2024-12-03T14:42:11+00:00</BisDocumentDate>
    <h258b5aee662468486f1df393f695754 xmlns="ffa0058e-2298-4a9c-9845-b6535e11d926">
      <Terms xmlns="http://schemas.microsoft.com/office/infopath/2007/PartnerControls"/>
    </h258b5aee662468486f1df393f695754>
    <BisInstitutionTaxHTField0 xmlns="77f851a5-639f-40ca-9544-7ed193f518c8">
      <Terms xmlns="http://schemas.microsoft.com/office/infopath/2007/PartnerControls"/>
    </BisInstitutionTaxHTField0>
    <BisAuthorssTaxHTField0 xmlns="ffa0058e-2298-4a9c-9845-b6535e11d926">
      <Terms xmlns="http://schemas.microsoft.com/office/infopath/2007/PartnerControls"/>
    </BisAuthorssTaxHTField0>
    <BisMeetingStartDate xmlns="ffa0058e-2298-4a9c-9845-b6535e11d926" xsi:nil="true"/>
    <BisPermalink xmlns="77f851a5-639f-40ca-9544-7ed193f518c8">
      <Url xsi:nil="true"/>
      <Description xsi:nil="true"/>
    </BisPermalink>
    <IsMyDocuments xmlns="77f851a5-639f-40ca-9544-7ed193f518c8">false</IsMyDocuments>
    <o7f7b866e9084c5c885c3e82b8a878e8 xmlns="ffa0058e-2298-4a9c-9845-b6535e11d926">
      <Terms xmlns="http://schemas.microsoft.com/office/infopath/2007/PartnerControls"/>
    </o7f7b866e9084c5c885c3e82b8a878e8>
    <BisMeetingType xmlns="ffa0058e-2298-4a9c-9845-b6535e11d926">ExCo</BisMeetingType>
    <BisAdditionalLinks xmlns="77f851a5-639f-40ca-9544-7ed193f518c8" xsi:nil="true"/>
    <BisRecipientsTaxHTField0 xmlns="77f851a5-639f-40ca-9544-7ed193f518c8">
      <Terms xmlns="http://schemas.microsoft.com/office/infopath/2007/PartnerControls"/>
    </BisRecipientsTaxHTField0>
    <BisTransmission xmlns="77f851a5-639f-40ca-9544-7ed193f518c8">Internal</BisTransmission>
    <TaxCatchAll xmlns="ffa0058e-2298-4a9c-9845-b6535e11d926"/>
    <_dlc_DocId xmlns="ffa0058e-2298-4a9c-9845-b6535e11d926">8cd045cd-da18-41ac-b883-fd2f40672b6b-0.1</_dlc_DocId>
    <_dlc_DocIdUrl xmlns="ffa0058e-2298-4a9c-9845-b6535e11d926">
      <Url>https://sp.bisinfo.org/teams/sports-club/_layouts/15/DocIdRedir.aspx?ID=8cd045cd-da18-41ac-b883-fd2f40672b6b-0.1</Url>
      <Description>8cd045cd-da18-41ac-b883-fd2f40672b6b-0.1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39855-18B3-40E2-A5EF-7BDA4D2B9D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1CBD98-083A-4B60-AEEC-66F6478E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851a5-639f-40ca-9544-7ed193f518c8"/>
    <ds:schemaRef ds:uri="ffa0058e-2298-4a9c-9845-b6535e11d92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3BDDD-48B9-4C65-A7B2-298FACF7B6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17FB8B-EE7C-43C7-B1F3-A6C4472B60F5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77f851a5-639f-40ca-9544-7ed193f518c8"/>
    <ds:schemaRef ds:uri="http://schemas.microsoft.com/sharepoint/v4"/>
    <ds:schemaRef ds:uri="http://schemas.microsoft.com/office/2006/metadata/properties"/>
    <ds:schemaRef ds:uri="http://schemas.openxmlformats.org/package/2006/metadata/core-properties"/>
    <ds:schemaRef ds:uri="ffa0058e-2298-4a9c-9845-b6535e11d926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08D467-44BF-4B12-95FC-145B9BF1BC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BIS Default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Muller, Bettina</dc:creator>
  <cp:keywords/>
  <cp:lastModifiedBy>Muller, Bettina</cp:lastModifiedBy>
  <cp:revision>2</cp:revision>
  <cp:lastPrinted>2025-01-09T09:56:00Z</cp:lastPrinted>
  <dcterms:created xsi:type="dcterms:W3CDTF">2026-01-05T15:28:00Z</dcterms:created>
  <dcterms:modified xsi:type="dcterms:W3CDTF">2026-01-05T15:28:00Z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0x01010066E6577C753B40CABFD9C9409CB523E500E5C99E83E26E8D4691D8F759E710736E00C747F2522D8F8743A8F43FCFE524B2C4</vt:lpwstr>
  </property>
  <property fmtid="{D5CDD505-2E9C-101B-9397-08002B2CF9AE}" pid="3" name="MSIP_Label_5400811b-a4af-49b1-b096-a91d7a0ead8b_Enabled">
    <vt:lpwstr>true</vt:lpwstr>
  </property>
  <property fmtid="{D5CDD505-2E9C-101B-9397-08002B2CF9AE}" pid="4" name="MSIP_Label_5400811b-a4af-49b1-b096-a91d7a0ead8b_SetDate">
    <vt:lpwstr>2024-12-03T14:42:18Z</vt:lpwstr>
  </property>
  <property fmtid="{D5CDD505-2E9C-101B-9397-08002B2CF9AE}" pid="5" name="MSIP_Label_5400811b-a4af-49b1-b096-a91d7a0ead8b_Method">
    <vt:lpwstr>Privileged</vt:lpwstr>
  </property>
  <property fmtid="{D5CDD505-2E9C-101B-9397-08002B2CF9AE}" pid="6" name="MSIP_Label_5400811b-a4af-49b1-b096-a91d7a0ead8b_Name">
    <vt:lpwstr>Restricted - No Marking</vt:lpwstr>
  </property>
  <property fmtid="{D5CDD505-2E9C-101B-9397-08002B2CF9AE}" pid="7" name="MSIP_Label_5400811b-a4af-49b1-b096-a91d7a0ead8b_SiteId">
    <vt:lpwstr>03e82858-fc14-4f12-b078-aac6d25c87da</vt:lpwstr>
  </property>
  <property fmtid="{D5CDD505-2E9C-101B-9397-08002B2CF9AE}" pid="8" name="MSIP_Label_5400811b-a4af-49b1-b096-a91d7a0ead8b_ActionId">
    <vt:lpwstr>c2d612c3-414a-4c18-b684-1d0949f427d3</vt:lpwstr>
  </property>
  <property fmtid="{D5CDD505-2E9C-101B-9397-08002B2CF9AE}" pid="9" name="MSIP_Label_5400811b-a4af-49b1-b096-a91d7a0ead8b_ContentBits">
    <vt:lpwstr>0</vt:lpwstr>
  </property>
  <property fmtid="{D5CDD505-2E9C-101B-9397-08002B2CF9AE}" pid="10" name="BisFinancialYears">
    <vt:lpwstr/>
  </property>
  <property fmtid="{D5CDD505-2E9C-101B-9397-08002B2CF9AE}" pid="11" name="TaxKeyword">
    <vt:lpwstr/>
  </property>
  <property fmtid="{D5CDD505-2E9C-101B-9397-08002B2CF9AE}" pid="12" name="BisSportsClubSections">
    <vt:lpwstr/>
  </property>
  <property fmtid="{D5CDD505-2E9C-101B-9397-08002B2CF9AE}" pid="13" name="Calendar_x0020_Year">
    <vt:lpwstr>2021</vt:lpwstr>
  </property>
  <property fmtid="{D5CDD505-2E9C-101B-9397-08002B2CF9AE}" pid="14" name="BisDocumentType">
    <vt:lpwstr/>
  </property>
  <property fmtid="{D5CDD505-2E9C-101B-9397-08002B2CF9AE}" pid="15" name="BisAuthors">
    <vt:lpwstr/>
  </property>
  <property fmtid="{D5CDD505-2E9C-101B-9397-08002B2CF9AE}" pid="16" name="BisInstitution">
    <vt:lpwstr/>
  </property>
  <property fmtid="{D5CDD505-2E9C-101B-9397-08002B2CF9AE}" pid="17" name="BisRecipients">
    <vt:lpwstr/>
  </property>
  <property fmtid="{D5CDD505-2E9C-101B-9397-08002B2CF9AE}" pid="18" name="BisDocumentType1">
    <vt:lpwstr/>
  </property>
  <property fmtid="{D5CDD505-2E9C-101B-9397-08002B2CF9AE}" pid="19" name="Calendar Year">
    <vt:lpwstr>2021</vt:lpwstr>
  </property>
  <property fmtid="{D5CDD505-2E9C-101B-9397-08002B2CF9AE}" pid="20" name="_dlc_DocIdItemGuid">
    <vt:lpwstr>b5a42be9-d844-4cda-a0ab-e8f16869eeb5</vt:lpwstr>
  </property>
</Properties>
</file>